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21" w:tblpY="27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550"/>
        <w:gridCol w:w="1397"/>
        <w:gridCol w:w="1611"/>
        <w:gridCol w:w="1660"/>
        <w:gridCol w:w="1578"/>
        <w:gridCol w:w="2025"/>
      </w:tblGrid>
      <w:tr w14:paraId="429E2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23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宣恩县园投人力资源服务有限公司应聘报名表</w:t>
            </w:r>
          </w:p>
        </w:tc>
      </w:tr>
      <w:tr w14:paraId="1D184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C78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02B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A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60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2F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 w14:paraId="429C4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B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08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6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B5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8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身高/体重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BA5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414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08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641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2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691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6A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0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BC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F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是否接受调剂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9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ingdings 2" w:hAnsi="Wingdings 2" w:eastAsia="Wingdings 2" w:cs="Wingdings 2"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bCs/>
                <w:lang w:val="en-US" w:eastAsia="zh-CN" w:bidi="ar"/>
              </w:rPr>
              <w:t>£</w:t>
            </w:r>
            <w:r>
              <w:rPr>
                <w:rStyle w:val="4"/>
                <w:bCs/>
                <w:lang w:val="en-US" w:eastAsia="zh-CN" w:bidi="ar"/>
              </w:rPr>
              <w:t xml:space="preserve">是       </w:t>
            </w:r>
            <w:r>
              <w:rPr>
                <w:rStyle w:val="5"/>
                <w:bCs/>
                <w:lang w:val="en-US" w:eastAsia="zh-CN" w:bidi="ar"/>
              </w:rPr>
              <w:t>£</w:t>
            </w:r>
            <w:r>
              <w:rPr>
                <w:rStyle w:val="4"/>
                <w:bCs/>
                <w:lang w:val="en-US" w:eastAsia="zh-CN" w:bidi="ar"/>
              </w:rPr>
              <w:t>否</w:t>
            </w:r>
          </w:p>
        </w:tc>
      </w:tr>
      <w:tr w14:paraId="2D049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9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83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1009E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8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个人经历</w:t>
            </w: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BB8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0A94C6"/>
    <w:p w14:paraId="3EBC8A0A"/>
    <w:p w14:paraId="3B84ED93"/>
    <w:p w14:paraId="7AE38762"/>
    <w:p w14:paraId="1157982F"/>
    <w:p w14:paraId="3242926D"/>
    <w:p w14:paraId="590918CF"/>
    <w:sectPr>
      <w:pgSz w:w="11850" w:h="16783"/>
      <w:pgMar w:top="283" w:right="57" w:bottom="57" w:left="3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38B4"/>
    <w:rsid w:val="05D66088"/>
    <w:rsid w:val="08E32E6C"/>
    <w:rsid w:val="0B1F38B4"/>
    <w:rsid w:val="1D690802"/>
    <w:rsid w:val="21FD2F1C"/>
    <w:rsid w:val="2D784DAE"/>
    <w:rsid w:val="384E6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spacing w:val="0"/>
      <w:kern w:val="2"/>
      <w:sz w:val="32"/>
      <w:szCs w:val="24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ea5021e18056bfff6488c892aa36949\&#31038;&#22242;&#25307;&#2603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社团招新报名表.doc</Template>
  <Pages>1</Pages>
  <Words>69</Words>
  <Characters>69</Characters>
  <Lines>0</Lines>
  <Paragraphs>0</Paragraphs>
  <TotalTime>12</TotalTime>
  <ScaleCrop>false</ScaleCrop>
  <LinksUpToDate>false</LinksUpToDate>
  <CharactersWithSpaces>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2024-12-04T03:03:00Z</dcterms:created>
  <dc:creator>@</dc:creator>
  <cp:lastModifiedBy>@</cp:lastModifiedBy>
  <dcterms:modified xsi:type="dcterms:W3CDTF">2024-12-04T03:17:48Z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v1.0_mb_5zJl3G4w3wWBzu2z6q0kfg==</vt:lpwstr>
  </property>
  <property fmtid="{D5CDD505-2E9C-101B-9397-08002B2CF9AE}" pid="4" name="ICV">
    <vt:lpwstr>629589C80CD0424CB934ED9EF29BD972_11</vt:lpwstr>
  </property>
</Properties>
</file>