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B8196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授权委托书</w:t>
      </w:r>
    </w:p>
    <w:p w14:paraId="7926D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</w:p>
    <w:p w14:paraId="1E17F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委托人：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性别：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身份证号：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</w:t>
      </w:r>
    </w:p>
    <w:p w14:paraId="4EDD4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被委托人：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性别：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身份证号：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</w:t>
      </w:r>
    </w:p>
    <w:p w14:paraId="08D6D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本人因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，不能亲自办理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相关事宜，特委托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全权代表我办理相关事项，对委托人在办理上述事项过程中所签署的有关文件，我均予以认可，并承担相应的法律责任。</w:t>
      </w:r>
    </w:p>
    <w:p w14:paraId="59F1B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本委托书有效期限为：   年  月  日至   年  月  日</w:t>
      </w:r>
    </w:p>
    <w:p w14:paraId="0C4D2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本委托书不得转委托。</w:t>
      </w:r>
    </w:p>
    <w:p w14:paraId="2A236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</w:p>
    <w:p w14:paraId="61193065"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32C241B8">
      <w:pPr>
        <w:wordWrap w:val="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委托人：         </w:t>
      </w:r>
    </w:p>
    <w:p w14:paraId="65912BB3">
      <w:pPr>
        <w:wordWrap w:val="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被委托人：       </w:t>
      </w:r>
    </w:p>
    <w:p w14:paraId="53E72242"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67FCB"/>
    <w:rsid w:val="07267FCB"/>
    <w:rsid w:val="09DA290F"/>
    <w:rsid w:val="2C9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026;&#35910;&#35910;\AppData\Roaming\kingsoft\office6\templates\download\5fe8f772-3f1e-4f5b-8788-4445366de393\&#25480;&#26435;&#22996;&#25176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授权委托书.docx</Template>
  <Pages>1</Pages>
  <Words>113</Words>
  <Characters>113</Characters>
  <Lines>0</Lines>
  <Paragraphs>0</Paragraphs>
  <TotalTime>0</TotalTime>
  <ScaleCrop>false</ScaleCrop>
  <LinksUpToDate>false</LinksUpToDate>
  <CharactersWithSpaces>296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2024-11-27T03:11:00Z</dcterms:created>
  <dc:creator>Moment °</dc:creator>
  <cp:lastModifiedBy>Moment °</cp:lastModifiedBy>
  <dcterms:modified xsi:type="dcterms:W3CDTF">2024-11-27T03:14:00Z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KSOTemplateUUID">
    <vt:lpwstr>v1.0_mb_kPjDzw0G1+ox1Cram+uxbg==</vt:lpwstr>
  </property>
  <property fmtid="{D5CDD505-2E9C-101B-9397-08002B2CF9AE}" pid="4" name="ICV">
    <vt:lpwstr>06EEF545EA864C1097E827F158A90B1B_11</vt:lpwstr>
  </property>
</Properties>
</file>