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附件二：</w:t>
      </w:r>
    </w:p>
    <w:p>
      <w:pPr>
        <w:widowControl/>
        <w:shd w:val="clear" w:color="auto" w:fill="FFFFFF"/>
        <w:spacing w:line="480" w:lineRule="auto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承德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县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就业见习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承诺书</w:t>
      </w:r>
    </w:p>
    <w:p>
      <w:pPr>
        <w:widowControl/>
        <w:shd w:val="clear" w:color="auto" w:fill="FFFFFF"/>
        <w:spacing w:line="480" w:lineRule="auto"/>
        <w:jc w:val="center"/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</w:pP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我单位自愿承担河北省高校毕业生及16-24岁失业青年就业见习任务，向未就业高校毕业生及失业青年提供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个见习岗位，见习期限为一年。我单位承诺，见习期间为见习人员办理人身意外伤害保险（包括意外伤害医疗责任险），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按月垫付不</w:t>
      </w:r>
      <w:r>
        <w:rPr>
          <w:rFonts w:hint="eastAsia" w:ascii="仿宋" w:hAnsi="仿宋" w:eastAsia="仿宋"/>
          <w:sz w:val="32"/>
          <w:szCs w:val="32"/>
        </w:rPr>
        <w:t>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于最低</w:t>
      </w:r>
      <w:r>
        <w:rPr>
          <w:rFonts w:hint="eastAsia" w:ascii="仿宋" w:hAnsi="仿宋" w:eastAsia="仿宋"/>
          <w:sz w:val="32"/>
          <w:szCs w:val="32"/>
        </w:rPr>
        <w:t>工资标准的生活补助，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若不能按期垫付并发放见习人员生活补助，愿意承担一切责任。</w:t>
      </w:r>
      <w:r>
        <w:rPr>
          <w:rFonts w:hint="eastAsia" w:ascii="仿宋" w:hAnsi="仿宋" w:eastAsia="仿宋"/>
          <w:sz w:val="32"/>
          <w:szCs w:val="32"/>
        </w:rPr>
        <w:t>见习期满，对考核合格的见习人员，留用率达到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%以上，并与留用见习人员签订劳动合同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办理社会保险，补办见习期间养老保险。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法人签字：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 日</w:t>
      </w:r>
    </w:p>
    <w:p>
      <w:pPr>
        <w:ind w:firstLine="5600" w:firstLineChars="1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（公章）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18" w:right="1361" w:bottom="1247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wZWQ3MjdiOTM5NjdmYTgxOTg1Y2NmZDhkMDJiZmEifQ=="/>
  </w:docVars>
  <w:rsids>
    <w:rsidRoot w:val="4C672598"/>
    <w:rsid w:val="00023E2E"/>
    <w:rsid w:val="0004405B"/>
    <w:rsid w:val="0007086D"/>
    <w:rsid w:val="000E68B1"/>
    <w:rsid w:val="00142E0A"/>
    <w:rsid w:val="00144B2B"/>
    <w:rsid w:val="001E66DE"/>
    <w:rsid w:val="00231C42"/>
    <w:rsid w:val="002426DF"/>
    <w:rsid w:val="002B4336"/>
    <w:rsid w:val="002E16DD"/>
    <w:rsid w:val="00323D95"/>
    <w:rsid w:val="003838C5"/>
    <w:rsid w:val="003C0F86"/>
    <w:rsid w:val="003E541C"/>
    <w:rsid w:val="00404625"/>
    <w:rsid w:val="00447A02"/>
    <w:rsid w:val="00510717"/>
    <w:rsid w:val="00523851"/>
    <w:rsid w:val="00567BF2"/>
    <w:rsid w:val="005C4EAF"/>
    <w:rsid w:val="006473AE"/>
    <w:rsid w:val="007043AD"/>
    <w:rsid w:val="007238AA"/>
    <w:rsid w:val="007B24E2"/>
    <w:rsid w:val="007E0A92"/>
    <w:rsid w:val="00803F95"/>
    <w:rsid w:val="00881125"/>
    <w:rsid w:val="008B30A7"/>
    <w:rsid w:val="008D5950"/>
    <w:rsid w:val="0096068F"/>
    <w:rsid w:val="009E4D7C"/>
    <w:rsid w:val="00A00DCB"/>
    <w:rsid w:val="00A14AFB"/>
    <w:rsid w:val="00A201B5"/>
    <w:rsid w:val="00A573D2"/>
    <w:rsid w:val="00A8697B"/>
    <w:rsid w:val="00A87568"/>
    <w:rsid w:val="00A916FF"/>
    <w:rsid w:val="00AB33CF"/>
    <w:rsid w:val="00AC4F7E"/>
    <w:rsid w:val="00AD1A8E"/>
    <w:rsid w:val="00AD341A"/>
    <w:rsid w:val="00B6460A"/>
    <w:rsid w:val="00B834B2"/>
    <w:rsid w:val="00BA79C7"/>
    <w:rsid w:val="00C544DC"/>
    <w:rsid w:val="00D7226F"/>
    <w:rsid w:val="00D73573"/>
    <w:rsid w:val="00DE3FAA"/>
    <w:rsid w:val="00E07B1B"/>
    <w:rsid w:val="00EA7C14"/>
    <w:rsid w:val="00EB571A"/>
    <w:rsid w:val="00EE486F"/>
    <w:rsid w:val="00F55E05"/>
    <w:rsid w:val="00FA79AC"/>
    <w:rsid w:val="00FD4070"/>
    <w:rsid w:val="031E7CC7"/>
    <w:rsid w:val="04644A16"/>
    <w:rsid w:val="067A1301"/>
    <w:rsid w:val="06B927A5"/>
    <w:rsid w:val="1F1778A8"/>
    <w:rsid w:val="23AE626F"/>
    <w:rsid w:val="23B96E1D"/>
    <w:rsid w:val="29BD79A7"/>
    <w:rsid w:val="2AE53EB1"/>
    <w:rsid w:val="2D4D6979"/>
    <w:rsid w:val="2DF342B5"/>
    <w:rsid w:val="2E6B2779"/>
    <w:rsid w:val="304A5086"/>
    <w:rsid w:val="406D0EB6"/>
    <w:rsid w:val="439F220A"/>
    <w:rsid w:val="460407F0"/>
    <w:rsid w:val="4C672598"/>
    <w:rsid w:val="4E942C19"/>
    <w:rsid w:val="551045BA"/>
    <w:rsid w:val="5E811D6F"/>
    <w:rsid w:val="608C4D3A"/>
    <w:rsid w:val="63D95E23"/>
    <w:rsid w:val="6AC86373"/>
    <w:rsid w:val="6BEB65BD"/>
    <w:rsid w:val="6D535020"/>
    <w:rsid w:val="716D267F"/>
    <w:rsid w:val="745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955BAA-CCEB-485C-83D3-CC4D532DF8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168</Words>
  <Characters>961</Characters>
  <Lines>8</Lines>
  <Paragraphs>2</Paragraphs>
  <TotalTime>33</TotalTime>
  <ScaleCrop>false</ScaleCrop>
  <LinksUpToDate>false</LinksUpToDate>
  <CharactersWithSpaces>1127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2018-05-23T02:53:00Z</dcterms:created>
  <dc:creator>君莫笑</dc:creator>
  <cp:lastModifiedBy>Administrator</cp:lastModifiedBy>
  <cp:lastPrinted>2021-08-06T01:04:00Z</cp:lastPrinted>
  <dcterms:modified xsi:type="dcterms:W3CDTF">2024-11-20T09:04:08Z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E1195EF150DE48C08FF82BB75DEF3746</vt:lpwstr>
  </property>
</Properties>
</file>