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00557">
      <w:pP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4：</w:t>
      </w:r>
    </w:p>
    <w:p w14:paraId="1432E03E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 w14:paraId="0D540BAF">
      <w:pPr>
        <w:rPr>
          <w:rFonts w:ascii="仿宋_GB2312" w:hAnsi="仿宋_GB2312" w:eastAsia="仿宋_GB2312" w:cs="仿宋_GB2312"/>
          <w:sz w:val="32"/>
          <w:szCs w:val="32"/>
        </w:rPr>
      </w:pPr>
    </w:p>
    <w:p w14:paraId="4CE23D42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寒亭区卫生健康局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6857E60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号码为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寒亭区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024年卫生健康系统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公开招聘事业编制专业技术人员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我单位同意其报考，并保证其如被录用，将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单位办理其档案、工资、党团关系的移交手续。</w:t>
      </w:r>
    </w:p>
    <w:p w14:paraId="1F36BCC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1B3E57B6">
      <w:pPr>
        <w:rPr>
          <w:rFonts w:ascii="仿宋_GB2312" w:hAnsi="仿宋_GB2312" w:eastAsia="仿宋_GB2312" w:cs="仿宋_GB2312"/>
          <w:sz w:val="32"/>
          <w:szCs w:val="32"/>
        </w:rPr>
      </w:pPr>
    </w:p>
    <w:p w14:paraId="701B7F6D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eastAsia="仿宋_GB2312"/>
          <w:lang w:eastAsia="zh-CN"/>
        </w:rPr>
        <w:tab/>
      </w:r>
    </w:p>
    <w:p w14:paraId="30C5F82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756DD0A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7A8AB3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 w14:paraId="34038C74"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 w14:paraId="1012FC42"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C17D129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E3A4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F7E5C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436D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38B77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1921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C84A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M4ZTU2OGYwYTA2NmE3NzhiMTJiODhjZmQzYjI3MTQifQ=="/>
  </w:docVars>
  <w:rsids>
    <w:rsidRoot w:val="20ED42FC"/>
    <w:rsid w:val="00114F3D"/>
    <w:rsid w:val="001E3375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E1AB1"/>
    <w:rsid w:val="00E454F6"/>
    <w:rsid w:val="00E70639"/>
    <w:rsid w:val="12035ABA"/>
    <w:rsid w:val="12AC5E5D"/>
    <w:rsid w:val="13D62F71"/>
    <w:rsid w:val="20ED42FC"/>
    <w:rsid w:val="21CE315A"/>
    <w:rsid w:val="23A85160"/>
    <w:rsid w:val="2A6D71E9"/>
    <w:rsid w:val="2BF0235B"/>
    <w:rsid w:val="2C032254"/>
    <w:rsid w:val="319C32EB"/>
    <w:rsid w:val="373F7F9D"/>
    <w:rsid w:val="396F2715"/>
    <w:rsid w:val="39AF2D67"/>
    <w:rsid w:val="3AEB12E8"/>
    <w:rsid w:val="48030CDD"/>
    <w:rsid w:val="4BE7226F"/>
    <w:rsid w:val="52E46F45"/>
    <w:rsid w:val="5C245BBF"/>
    <w:rsid w:val="5C254185"/>
    <w:rsid w:val="605F3EE5"/>
    <w:rsid w:val="632F6207"/>
    <w:rsid w:val="64D80F8C"/>
    <w:rsid w:val="64DA7F79"/>
    <w:rsid w:val="6D535020"/>
    <w:rsid w:val="7AF647E1"/>
    <w:rsid w:val="7B53688A"/>
    <w:rsid w:val="7CCB130D"/>
    <w:rsid w:val="7D0D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150</Words>
  <Characters>153</Characters>
  <Lines>1</Lines>
  <Paragraphs>1</Paragraphs>
  <TotalTime>261</TotalTime>
  <ScaleCrop>false</ScaleCrop>
  <LinksUpToDate>false</LinksUpToDate>
  <CharactersWithSpaces>204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墨水村</cp:lastModifiedBy>
  <cp:lastPrinted>2023-08-01T00:24:00Z</cp:lastPrinted>
  <dcterms:modified xsi:type="dcterms:W3CDTF">2024-08-26T01:42:03Z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BACC2CBBA92648E4BD9CBCF4B2038044</vt:lpwstr>
  </property>
</Properties>
</file>