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DB" w:rsidRDefault="00A057DB">
      <w:pPr>
        <w:spacing w:line="760" w:lineRule="exact"/>
        <w:rPr>
          <w:rFonts w:ascii="黑体" w:eastAsia="黑体" w:hAnsi="方正小标宋简体"/>
          <w:sz w:val="32"/>
          <w:szCs w:val="32"/>
        </w:rPr>
      </w:pPr>
      <w:r>
        <w:rPr>
          <w:rFonts w:ascii="黑体" w:eastAsia="黑体" w:hAnsi="方正小标宋简体" w:cs="黑体" w:hint="eastAsia"/>
          <w:sz w:val="32"/>
          <w:szCs w:val="32"/>
        </w:rPr>
        <w:t>附件</w:t>
      </w:r>
      <w:r>
        <w:rPr>
          <w:rFonts w:ascii="黑体" w:eastAsia="黑体" w:hAnsi="方正小标宋简体" w:cs="黑体"/>
          <w:sz w:val="32"/>
          <w:szCs w:val="32"/>
        </w:rPr>
        <w:t>3</w:t>
      </w:r>
      <w:bookmarkStart w:id="0" w:name="_GoBack"/>
      <w:bookmarkEnd w:id="0"/>
    </w:p>
    <w:p w:rsidR="00A057DB" w:rsidRDefault="00A057DB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:rsidR="00A057DB" w:rsidRDefault="00A057DB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大学生村干部证明</w:t>
      </w:r>
    </w:p>
    <w:p w:rsidR="00A057DB" w:rsidRDefault="00A057DB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</w:p>
    <w:p w:rsidR="00A057DB" w:rsidRDefault="00A057DB" w:rsidP="006D428A">
      <w:pPr>
        <w:pStyle w:val="NormalWeb"/>
        <w:widowControl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参加平顶山市“大学生村干部”计划，自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月至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月任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县（市、区）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乡（镇）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村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>职务，连续服务已满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年，考核合格。</w:t>
      </w:r>
    </w:p>
    <w:p w:rsidR="00A057DB" w:rsidRDefault="00A057DB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A057DB" w:rsidRDefault="00A057DB" w:rsidP="006D428A">
      <w:pPr>
        <w:ind w:firstLineChars="435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A057DB" w:rsidRDefault="00A057DB" w:rsidP="006D428A">
      <w:pPr>
        <w:ind w:firstLineChars="435" w:firstLine="31680"/>
        <w:jc w:val="center"/>
        <w:rPr>
          <w:rFonts w:ascii="仿宋_GB2312" w:eastAsia="仿宋_GB2312"/>
          <w:sz w:val="32"/>
          <w:szCs w:val="32"/>
        </w:rPr>
      </w:pPr>
    </w:p>
    <w:p w:rsidR="00A057DB" w:rsidRDefault="00A057DB" w:rsidP="006D428A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:rsidR="00A057DB" w:rsidRDefault="00A057DB" w:rsidP="006D428A">
      <w:pPr>
        <w:ind w:firstLineChars="435" w:firstLine="31680"/>
        <w:jc w:val="center"/>
        <w:rPr>
          <w:rFonts w:ascii="仿宋_GB2312" w:eastAsia="仿宋_GB2312"/>
          <w:sz w:val="32"/>
          <w:szCs w:val="32"/>
        </w:rPr>
      </w:pPr>
    </w:p>
    <w:p w:rsidR="00A057DB" w:rsidRDefault="00A057DB" w:rsidP="006D428A">
      <w:pPr>
        <w:ind w:firstLineChars="435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</w:p>
    <w:p w:rsidR="00A057DB" w:rsidRDefault="00A057DB" w:rsidP="006D428A">
      <w:pPr>
        <w:ind w:firstLineChars="435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</w:p>
    <w:p w:rsidR="00A057DB" w:rsidRPr="006D428A" w:rsidRDefault="00A057DB" w:rsidP="006D428A">
      <w:pPr>
        <w:ind w:firstLineChars="435" w:firstLine="3168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6D428A">
        <w:rPr>
          <w:rFonts w:ascii="仿宋_GB2312" w:eastAsia="仿宋_GB2312" w:cs="仿宋_GB2312" w:hint="eastAsia"/>
          <w:sz w:val="32"/>
          <w:szCs w:val="32"/>
        </w:rPr>
        <w:t>组织部门（盖章）</w:t>
      </w:r>
    </w:p>
    <w:p w:rsidR="00A057DB" w:rsidRDefault="00A057DB" w:rsidP="006D428A">
      <w:pPr>
        <w:ind w:firstLineChars="435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</w:p>
    <w:p w:rsidR="00A057DB" w:rsidRDefault="00A057DB"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sectPr w:rsidR="00A057DB" w:rsidSect="004C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C58"/>
    <w:rsid w:val="00494BA4"/>
    <w:rsid w:val="004C3C58"/>
    <w:rsid w:val="004E1A01"/>
    <w:rsid w:val="006D428A"/>
    <w:rsid w:val="008478A2"/>
    <w:rsid w:val="00861299"/>
    <w:rsid w:val="00876E9A"/>
    <w:rsid w:val="008C06D6"/>
    <w:rsid w:val="00937C04"/>
    <w:rsid w:val="00A057DB"/>
    <w:rsid w:val="00AA3ABD"/>
    <w:rsid w:val="00ED79F9"/>
    <w:rsid w:val="358644BF"/>
    <w:rsid w:val="3BA01FD3"/>
    <w:rsid w:val="652B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58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428A"/>
    <w:pPr>
      <w:spacing w:before="100" w:beforeAutospacing="1" w:after="100" w:afterAutospacing="1"/>
      <w:jc w:val="left"/>
    </w:pPr>
    <w:rPr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</dc:creator>
  <cp:keywords/>
  <dc:description/>
  <cp:lastModifiedBy>User</cp:lastModifiedBy>
  <cp:revision>7</cp:revision>
  <cp:lastPrinted>2024-08-02T09:28:00Z</cp:lastPrinted>
  <dcterms:created xsi:type="dcterms:W3CDTF">2024-07-30T08:10:00Z</dcterms:created>
  <dcterms:modified xsi:type="dcterms:W3CDTF">2024-08-02T09:29:00Z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