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34"/>
        <w:gridCol w:w="1081"/>
        <w:gridCol w:w="1081"/>
        <w:gridCol w:w="1081"/>
        <w:gridCol w:w="1082"/>
        <w:gridCol w:w="6225"/>
        <w:gridCol w:w="867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2024年工作人员招聘岗位一览表</w:t>
            </w:r>
            <w:bookmarkEnd w:id="0"/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640B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6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9D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20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1.具有运营管理相关工作经验者优先；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2.具有较强的语言表达能力、沟通协调能力、写作能力；</w:t>
            </w:r>
          </w:p>
          <w:p w14:paraId="7F895D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3.熟练掌握Office系列软件操作；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4.具有资料管理、编制及归档等能力；</w:t>
            </w:r>
          </w:p>
          <w:p w14:paraId="59FEA0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具有良好的职业道德、敬业责任意识和团队协作精神，做事认真严谨，善于思考，勇于担当，积极进取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10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按照公司薪酬管理制度执行。</w:t>
            </w:r>
          </w:p>
        </w:tc>
      </w:tr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34B8EDC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TFmODk0ODNhMTIxOTA5ZGFjMjViMTU0N2NlNjgifQ=="/>
  </w:docVars>
  <w:rsids>
    <w:rsidRoot w:val="78FA4DA2"/>
    <w:rsid w:val="003577A2"/>
    <w:rsid w:val="00B81752"/>
    <w:rsid w:val="02313F22"/>
    <w:rsid w:val="023E79BD"/>
    <w:rsid w:val="03ED3AD0"/>
    <w:rsid w:val="04593871"/>
    <w:rsid w:val="04A15406"/>
    <w:rsid w:val="058C6D35"/>
    <w:rsid w:val="06814335"/>
    <w:rsid w:val="07DF154D"/>
    <w:rsid w:val="08462315"/>
    <w:rsid w:val="0A4A1460"/>
    <w:rsid w:val="0B2B4EB7"/>
    <w:rsid w:val="0BFC5617"/>
    <w:rsid w:val="0C244981"/>
    <w:rsid w:val="0CA123C5"/>
    <w:rsid w:val="0DFD1866"/>
    <w:rsid w:val="0E8F2ACB"/>
    <w:rsid w:val="1099702A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F703CA"/>
    <w:rsid w:val="1B7F640C"/>
    <w:rsid w:val="1BB02F5D"/>
    <w:rsid w:val="1BD00993"/>
    <w:rsid w:val="1C542CC1"/>
    <w:rsid w:val="1C805032"/>
    <w:rsid w:val="1D893503"/>
    <w:rsid w:val="1E4E739C"/>
    <w:rsid w:val="1F9741CB"/>
    <w:rsid w:val="1FA5737A"/>
    <w:rsid w:val="1FD571FB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B662E3E"/>
    <w:rsid w:val="2B727A27"/>
    <w:rsid w:val="2BA517B8"/>
    <w:rsid w:val="2C64130E"/>
    <w:rsid w:val="2CDD0B87"/>
    <w:rsid w:val="2D7B0F61"/>
    <w:rsid w:val="2DCE7B56"/>
    <w:rsid w:val="2DE31272"/>
    <w:rsid w:val="2EE43523"/>
    <w:rsid w:val="2EF5646F"/>
    <w:rsid w:val="305C61F3"/>
    <w:rsid w:val="30755672"/>
    <w:rsid w:val="31224929"/>
    <w:rsid w:val="318D26EA"/>
    <w:rsid w:val="31DC495B"/>
    <w:rsid w:val="32CE4EFC"/>
    <w:rsid w:val="32DA2229"/>
    <w:rsid w:val="33654EA2"/>
    <w:rsid w:val="33955B7F"/>
    <w:rsid w:val="3439313D"/>
    <w:rsid w:val="361E6007"/>
    <w:rsid w:val="36BA5C16"/>
    <w:rsid w:val="36C37AEE"/>
    <w:rsid w:val="36DD1AAF"/>
    <w:rsid w:val="37260AE4"/>
    <w:rsid w:val="3968140A"/>
    <w:rsid w:val="3A0C3897"/>
    <w:rsid w:val="3A113DE9"/>
    <w:rsid w:val="3A3B5963"/>
    <w:rsid w:val="3A782D7C"/>
    <w:rsid w:val="3B180DA0"/>
    <w:rsid w:val="3BD754E6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0B37F2"/>
    <w:rsid w:val="4F624D5E"/>
    <w:rsid w:val="50420B9E"/>
    <w:rsid w:val="510062FA"/>
    <w:rsid w:val="51206398"/>
    <w:rsid w:val="514D505B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665CF2"/>
    <w:rsid w:val="5D5810F8"/>
    <w:rsid w:val="5DAF1EB3"/>
    <w:rsid w:val="5E4F2A2B"/>
    <w:rsid w:val="5E67135F"/>
    <w:rsid w:val="5F292AD1"/>
    <w:rsid w:val="64A137DB"/>
    <w:rsid w:val="66431E7D"/>
    <w:rsid w:val="66A57662"/>
    <w:rsid w:val="66AA6977"/>
    <w:rsid w:val="67473929"/>
    <w:rsid w:val="67C97DFB"/>
    <w:rsid w:val="681601D6"/>
    <w:rsid w:val="68563D22"/>
    <w:rsid w:val="6882417D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D157F0"/>
    <w:rsid w:val="6CD542B5"/>
    <w:rsid w:val="6D535020"/>
    <w:rsid w:val="6F5D25E0"/>
    <w:rsid w:val="701A4320"/>
    <w:rsid w:val="715A4E7A"/>
    <w:rsid w:val="715C744A"/>
    <w:rsid w:val="71B51062"/>
    <w:rsid w:val="7230271B"/>
    <w:rsid w:val="742C26D3"/>
    <w:rsid w:val="747308A4"/>
    <w:rsid w:val="754E28BA"/>
    <w:rsid w:val="757B1AD0"/>
    <w:rsid w:val="766405A8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205</Words>
  <Characters>219</Characters>
  <Lines>0</Lines>
  <Paragraphs>0</Paragraphs>
  <TotalTime>0</TotalTime>
  <ScaleCrop>false</ScaleCrop>
  <LinksUpToDate>false</LinksUpToDate>
  <CharactersWithSpaces>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whale  fall.</cp:lastModifiedBy>
  <cp:lastPrinted>2024-05-23T02:32:00Z</cp:lastPrinted>
  <dcterms:modified xsi:type="dcterms:W3CDTF">2024-07-26T03:20:24Z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D00AAD739FEB4A8190362AE7F5B3130D_13</vt:lpwstr>
  </property>
</Properties>
</file>