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0"/>
          <w:w w:val="100"/>
          <w:sz w:val="40"/>
          <w:szCs w:val="40"/>
          <w:lang w:eastAsia="zh-CN"/>
        </w:rPr>
        <w:t>百世人才招聘劳务派遣人员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0"/>
          <w:w w:val="100"/>
          <w:sz w:val="40"/>
          <w:szCs w:val="40"/>
        </w:rPr>
        <w:t>报名表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tbl>
      <w:tblPr>
        <w:tblStyle w:val="4"/>
        <w:tblW w:w="99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5"/>
        <w:gridCol w:w="690"/>
        <w:gridCol w:w="537"/>
        <w:gridCol w:w="603"/>
        <w:gridCol w:w="521"/>
        <w:gridCol w:w="574"/>
        <w:gridCol w:w="859"/>
        <w:gridCol w:w="251"/>
        <w:gridCol w:w="1005"/>
        <w:gridCol w:w="1647"/>
        <w:gridCol w:w="1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姓 名</w:t>
            </w:r>
          </w:p>
        </w:tc>
        <w:tc>
          <w:tcPr>
            <w:tcW w:w="14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性 别</w:t>
            </w:r>
          </w:p>
        </w:tc>
        <w:tc>
          <w:tcPr>
            <w:tcW w:w="14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照</w:t>
            </w:r>
          </w:p>
          <w:p>
            <w:pPr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片</w:t>
            </w:r>
          </w:p>
          <w:p>
            <w:pPr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1寸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民 族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籍 贯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647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婚姻状况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健康状况</w:t>
            </w:r>
          </w:p>
        </w:tc>
        <w:tc>
          <w:tcPr>
            <w:tcW w:w="1647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历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2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784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right="-105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378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right="-105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手机号码</w:t>
            </w:r>
          </w:p>
        </w:tc>
        <w:tc>
          <w:tcPr>
            <w:tcW w:w="3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4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原工作单位</w:t>
            </w:r>
          </w:p>
        </w:tc>
        <w:tc>
          <w:tcPr>
            <w:tcW w:w="378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right="-105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right="-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4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家庭住址</w:t>
            </w:r>
          </w:p>
        </w:tc>
        <w:tc>
          <w:tcPr>
            <w:tcW w:w="8516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right="-105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工作经历</w:t>
            </w:r>
          </w:p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大学毕业起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516" w:type="dxa"/>
            <w:gridSpan w:val="10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52" w:type="dxa"/>
            <w:gridSpan w:val="2"/>
            <w:vMerge w:val="restart"/>
            <w:textDirection w:val="tbLrV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主要家庭成员</w:t>
            </w:r>
          </w:p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及社会关系</w:t>
            </w:r>
          </w:p>
        </w:tc>
        <w:tc>
          <w:tcPr>
            <w:tcW w:w="6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50" w:right="-5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50" w:right="-5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50" w:right="-5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50" w:right="-5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448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-105" w:leftChars="-50" w:right="-105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45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奖惩</w:t>
            </w:r>
          </w:p>
        </w:tc>
        <w:tc>
          <w:tcPr>
            <w:tcW w:w="8516" w:type="dxa"/>
            <w:gridSpan w:val="1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45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相关资格及岗位证书</w:t>
            </w:r>
          </w:p>
        </w:tc>
        <w:tc>
          <w:tcPr>
            <w:tcW w:w="8516" w:type="dxa"/>
            <w:gridSpan w:val="1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5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516" w:type="dxa"/>
            <w:gridSpan w:val="1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本人签名：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020" w:right="1134" w:bottom="1020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ywiaGRpZCI6IjQ1ZmY2MGNjYjJmMjA4Njg3YmM5ZGQ2YTE5NWZhN2ZjIiwidXNlckNvdW50IjoxfQ=="/>
  </w:docVars>
  <w:rsids>
    <w:rsidRoot w:val="6F124E5B"/>
    <w:rsid w:val="002E01CF"/>
    <w:rsid w:val="003379B2"/>
    <w:rsid w:val="00E5367E"/>
    <w:rsid w:val="04581D89"/>
    <w:rsid w:val="18FF014D"/>
    <w:rsid w:val="1BAA04C8"/>
    <w:rsid w:val="36EE17EE"/>
    <w:rsid w:val="6CD230E1"/>
    <w:rsid w:val="6E9F4544"/>
    <w:rsid w:val="6F124E5B"/>
    <w:rsid w:val="7615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7636441-73ab-4dc2-9250-96b9dd7e2715\&#31038;&#20250;&#20844;&#24320;&#25307;&#32856;&#32534;&#22806;&#24037;&#20316;&#20154;&#21592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社会公开招聘编外工作人员报名表.docx</Template>
  <Pages>1</Pages>
  <Words>239</Words>
  <Characters>242</Characters>
  <Lines>2</Lines>
  <Paragraphs>1</Paragraphs>
  <TotalTime>1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2022-06-25T02:24:00Z</dcterms:created>
  <dc:creator>会划水的萝卜</dc:creator>
  <cp:lastModifiedBy>Z</cp:lastModifiedBy>
  <cp:lastPrinted>2023-03-29T08:41:43Z</cp:lastPrinted>
  <dcterms:modified xsi:type="dcterms:W3CDTF">2023-03-29T08:42:00Z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v1.0_library_1mii4+tT8EeeaY1yzSt3mA==</vt:lpwstr>
  </property>
  <property fmtid="{D5CDD505-2E9C-101B-9397-08002B2CF9AE}" pid="4" name="ICV">
    <vt:lpwstr>D3FC26D8A7FF4BF6B12A55DB937855C0</vt:lpwstr>
  </property>
</Properties>
</file>