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6225"/>
        <w:gridCol w:w="867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640B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6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9D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20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1.具有运营管理相关工作经验者优先；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2.具有较强的语言表达能力、沟通协调能力、写作能力；</w:t>
            </w:r>
          </w:p>
          <w:p w14:paraId="7F895D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3.熟练掌握Office系列软件操作；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4.具有资料管理、编制及归档等能力；</w:t>
            </w:r>
          </w:p>
          <w:p w14:paraId="59FEA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具有良好的职业道德、敬业责任意识和团队协作精神，做事认真严谨，善于思考，勇于担当，积极进取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10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按照公司薪酬管理制度执行。</w:t>
            </w:r>
          </w:p>
        </w:tc>
      </w:tr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59787EA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FmODk0ODNhMTIxOTA5ZGFjMjViMTU0N2NlNjg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7DF154D"/>
    <w:rsid w:val="08462315"/>
    <w:rsid w:val="0A4A1460"/>
    <w:rsid w:val="0B2B4EB7"/>
    <w:rsid w:val="0BFC5617"/>
    <w:rsid w:val="0C244981"/>
    <w:rsid w:val="0CA123C5"/>
    <w:rsid w:val="0DFD1866"/>
    <w:rsid w:val="0E8F2ACB"/>
    <w:rsid w:val="1099702A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F703CA"/>
    <w:rsid w:val="1B7F640C"/>
    <w:rsid w:val="1BB02F5D"/>
    <w:rsid w:val="1BD00993"/>
    <w:rsid w:val="1C542CC1"/>
    <w:rsid w:val="1C805032"/>
    <w:rsid w:val="1D893503"/>
    <w:rsid w:val="1E4E739C"/>
    <w:rsid w:val="1F9741CB"/>
    <w:rsid w:val="1FA5737A"/>
    <w:rsid w:val="1FD571FB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B662E3E"/>
    <w:rsid w:val="2B727A27"/>
    <w:rsid w:val="2BA517B8"/>
    <w:rsid w:val="2C64130E"/>
    <w:rsid w:val="2CDD0B87"/>
    <w:rsid w:val="2D7B0F61"/>
    <w:rsid w:val="2DCE7B56"/>
    <w:rsid w:val="2DE31272"/>
    <w:rsid w:val="2EE43523"/>
    <w:rsid w:val="2EF5646F"/>
    <w:rsid w:val="305C61F3"/>
    <w:rsid w:val="30755672"/>
    <w:rsid w:val="31224929"/>
    <w:rsid w:val="318D26EA"/>
    <w:rsid w:val="31DC495B"/>
    <w:rsid w:val="32CE4EFC"/>
    <w:rsid w:val="32DA2229"/>
    <w:rsid w:val="33654EA2"/>
    <w:rsid w:val="33955B7F"/>
    <w:rsid w:val="3439313D"/>
    <w:rsid w:val="361E6007"/>
    <w:rsid w:val="36BA5C16"/>
    <w:rsid w:val="36C37AEE"/>
    <w:rsid w:val="36DD1AAF"/>
    <w:rsid w:val="37260AE4"/>
    <w:rsid w:val="3968140A"/>
    <w:rsid w:val="3A0C3897"/>
    <w:rsid w:val="3A113DE9"/>
    <w:rsid w:val="3A3B5963"/>
    <w:rsid w:val="3A782D7C"/>
    <w:rsid w:val="3B180DA0"/>
    <w:rsid w:val="3BD754E6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0B37F2"/>
    <w:rsid w:val="4F624D5E"/>
    <w:rsid w:val="50420B9E"/>
    <w:rsid w:val="510062FA"/>
    <w:rsid w:val="51206398"/>
    <w:rsid w:val="514D505B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665CF2"/>
    <w:rsid w:val="5D5810F8"/>
    <w:rsid w:val="5DAF1EB3"/>
    <w:rsid w:val="5E4F2A2B"/>
    <w:rsid w:val="5E67135F"/>
    <w:rsid w:val="5F292AD1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D157F0"/>
    <w:rsid w:val="6CD542B5"/>
    <w:rsid w:val="6D535020"/>
    <w:rsid w:val="6F5D25E0"/>
    <w:rsid w:val="701A4320"/>
    <w:rsid w:val="715A4E7A"/>
    <w:rsid w:val="715C744A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218</Words>
  <Characters>233</Characters>
  <Lines>0</Lines>
  <Paragraphs>0</Paragraphs>
  <TotalTime>0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褘</cp:lastModifiedBy>
  <cp:lastPrinted>2024-05-23T02:32:00Z</cp:lastPrinted>
  <dcterms:modified xsi:type="dcterms:W3CDTF">2024-07-23T03:31:32Z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7D35BA6851454B699ECA729F71FA39E7_13</vt:lpwstr>
  </property>
</Properties>
</file>