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tLeast"/>
        <w:jc w:val="center"/>
        <w:rPr>
          <w:rFonts w:ascii="微软雅黑" w:hAnsi="微软雅黑" w:eastAsia="微软雅黑" w:cs="宋体"/>
          <w:color w:val="444444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9"/>
          <w:szCs w:val="39"/>
        </w:rPr>
        <w:t>海口美兰机场海关协管员招聘报名表</w:t>
      </w:r>
    </w:p>
    <w:tbl>
      <w:tblPr>
        <w:tblStyle w:val="4"/>
        <w:tblW w:w="10097" w:type="dxa"/>
        <w:tblInd w:w="-86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657"/>
        <w:gridCol w:w="1404"/>
        <w:gridCol w:w="1295"/>
        <w:gridCol w:w="1133"/>
        <w:gridCol w:w="1790"/>
        <w:gridCol w:w="16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1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E3E3E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3E3E3E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Helvetica Neue" w:hAnsi="Helvetica Neue" w:cs="宋体"/>
                <w:color w:val="3E3E3E"/>
                <w:kern w:val="0"/>
                <w:sz w:val="24"/>
                <w:szCs w:val="24"/>
              </w:rPr>
            </w:pPr>
            <w:r>
              <w:rPr>
                <w:rFonts w:ascii="Helvetica Neue" w:hAnsi="Helvetica Neue" w:cs="宋体"/>
                <w:color w:val="3E3E3E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Helvetica Neue" w:hAnsi="Helvetica Neue" w:cs="宋体"/>
                <w:color w:val="3E3E3E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Helvetica Neue" w:hAnsi="Helvetica Neue" w:cs="宋体"/>
                <w:color w:val="3E3E3E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个人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文化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240" w:firstLineChars="1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现居住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E3E3E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9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个人简历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（填写高中、中专至今的学习、工作经历）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  <w:szCs w:val="24"/>
                <w:u w:val="none"/>
              </w:rPr>
            </w:pPr>
          </w:p>
          <w:p>
            <w:pPr>
              <w:wordWrap w:val="0"/>
              <w:jc w:val="center"/>
              <w:rPr>
                <w:rFonts w:ascii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ascii="宋体" w:cs="宋体"/>
                <w:b/>
                <w:bCs/>
                <w:color w:val="3E3E3E"/>
                <w:kern w:val="0"/>
                <w:szCs w:val="21"/>
                <w:u w:val="none"/>
              </w:rPr>
              <w:t> </w:t>
            </w:r>
          </w:p>
        </w:tc>
        <w:tc>
          <w:tcPr>
            <w:tcW w:w="8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ascii="宋体" w:cs="宋体"/>
                <w:color w:val="3E3E3E"/>
                <w:kern w:val="0"/>
                <w:sz w:val="24"/>
                <w:szCs w:val="24"/>
                <w:u w:val="none"/>
              </w:rPr>
              <w:t> </w:t>
            </w:r>
          </w:p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  <w:szCs w:val="24"/>
                <w:u w:val="none"/>
              </w:rPr>
            </w:pPr>
            <w:r>
              <w:rPr>
                <w:rFonts w:ascii="宋体" w:cs="宋体"/>
                <w:color w:val="3E3E3E"/>
                <w:kern w:val="0"/>
                <w:sz w:val="24"/>
                <w:szCs w:val="24"/>
                <w:u w:val="none"/>
              </w:rPr>
              <w:t> </w:t>
            </w:r>
          </w:p>
          <w:p>
            <w:pPr>
              <w:wordWrap w:val="0"/>
              <w:jc w:val="left"/>
              <w:rPr>
                <w:rFonts w:ascii="宋体" w:cs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是否有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不能报考的情形</w:t>
            </w:r>
          </w:p>
        </w:tc>
        <w:tc>
          <w:tcPr>
            <w:tcW w:w="8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jc w:val="left"/>
              <w:rPr>
                <w:rFonts w:ascii="宋体" w:cs="宋体"/>
                <w:color w:val="3E3E3E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t xml:space="preserve"> 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填表人：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填表时间：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YWI4NmY1NjcwNTE4YWQxMmNhOGY0Nzc1NmFjYTEifQ=="/>
  </w:docVars>
  <w:rsids>
    <w:rsidRoot w:val="00192858"/>
    <w:rsid w:val="000575D2"/>
    <w:rsid w:val="000A1852"/>
    <w:rsid w:val="000E4EA7"/>
    <w:rsid w:val="000F0DC2"/>
    <w:rsid w:val="00117A08"/>
    <w:rsid w:val="00192858"/>
    <w:rsid w:val="00254E5E"/>
    <w:rsid w:val="002571BF"/>
    <w:rsid w:val="003448C2"/>
    <w:rsid w:val="00412733"/>
    <w:rsid w:val="00444317"/>
    <w:rsid w:val="00446AD3"/>
    <w:rsid w:val="004B2812"/>
    <w:rsid w:val="0050133A"/>
    <w:rsid w:val="005040A3"/>
    <w:rsid w:val="005A6EF8"/>
    <w:rsid w:val="005B1626"/>
    <w:rsid w:val="005E5FA3"/>
    <w:rsid w:val="0069097B"/>
    <w:rsid w:val="007702F8"/>
    <w:rsid w:val="007D1564"/>
    <w:rsid w:val="008578A9"/>
    <w:rsid w:val="0088572E"/>
    <w:rsid w:val="008D3171"/>
    <w:rsid w:val="0091339E"/>
    <w:rsid w:val="00965A54"/>
    <w:rsid w:val="00966ECB"/>
    <w:rsid w:val="009B5164"/>
    <w:rsid w:val="009F5BFA"/>
    <w:rsid w:val="00B35FFD"/>
    <w:rsid w:val="00BF4A80"/>
    <w:rsid w:val="00C81010"/>
    <w:rsid w:val="00D141D2"/>
    <w:rsid w:val="00DA57D4"/>
    <w:rsid w:val="00E324B6"/>
    <w:rsid w:val="00E42982"/>
    <w:rsid w:val="00F45275"/>
    <w:rsid w:val="00FC357F"/>
    <w:rsid w:val="00FD5B35"/>
    <w:rsid w:val="3EA62D24"/>
    <w:rsid w:val="46785FC1"/>
    <w:rsid w:val="512B236D"/>
    <w:rsid w:val="74B3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117</Words>
  <Characters>117</Characters>
  <Lines>0</Lines>
  <Paragraphs>0</Paragraphs>
  <TotalTime>229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2019-10-16T04:30:00Z</dcterms:created>
  <dc:creator>x</dc:creator>
  <cp:lastModifiedBy>HNHH123</cp:lastModifiedBy>
  <cp:lastPrinted>2022-05-25T06:01:00Z</cp:lastPrinted>
  <dcterms:modified xsi:type="dcterms:W3CDTF">2024-07-17T04:06:54Z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5D49A35F7E6B4EE4B4BB0E16CC44B60A_13</vt:lpwstr>
  </property>
</Properties>
</file>