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（模板）</w:t>
      </w:r>
    </w:p>
    <w:p>
      <w:pPr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pacing w:val="-20"/>
          <w:sz w:val="28"/>
          <w:szCs w:val="28"/>
          <w:lang w:val="en-US" w:eastAsia="zh-CN"/>
        </w:rPr>
        <w:t>（曲沃县公立医院2024年公开招聘工作人员考试</w:t>
      </w:r>
      <w:r>
        <w:rPr>
          <w:rFonts w:hint="eastAsia" w:ascii="楷体_GB2312" w:hAnsi="楷体_GB2312" w:eastAsia="楷体_GB2312" w:cs="楷体_GB2312"/>
          <w:b/>
          <w:bCs/>
          <w:spacing w:val="-20"/>
          <w:sz w:val="28"/>
          <w:szCs w:val="28"/>
        </w:rPr>
        <w:t>专用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）</w:t>
      </w:r>
    </w:p>
    <w:p>
      <w:pPr>
        <w:jc w:val="center"/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 w:eastAsia="zh-CN" w:bidi="ar-SA"/>
        </w:rPr>
        <w:t>曲沃县公立医院公开招聘工作领导组办公室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，性别，民族，政治面貌，身份证号，参加工作时间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</w:t>
      </w:r>
      <w:r>
        <w:rPr>
          <w:rFonts w:ascii="仿宋_GB2312" w:hAnsi="仿宋_GB2312" w:eastAsia="仿宋_GB2312" w:cs="仿宋_GB2312"/>
          <w:sz w:val="32"/>
          <w:szCs w:val="32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ascii="仿宋_GB2312" w:hAnsi="仿宋_GB2312" w:eastAsia="仿宋_GB2312" w:cs="仿宋_GB2312"/>
          <w:sz w:val="32"/>
          <w:szCs w:val="32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岗位工作人员（</w:t>
      </w:r>
      <w:r>
        <w:rPr>
          <w:rFonts w:hint="eastAsia" w:ascii="仿宋_GB2312" w:hAnsi="仿宋_GB2312" w:eastAsia="仿宋_GB2312" w:cs="仿宋_GB2312"/>
          <w:color w:val="auto"/>
          <w:w w:val="100"/>
          <w:kern w:val="0"/>
          <w:sz w:val="32"/>
          <w:szCs w:val="32"/>
          <w:u w:val="none"/>
          <w:lang w:val="en-US" w:eastAsia="zh-CN" w:bidi="ar-SA"/>
        </w:rPr>
        <w:t>且服务期限已满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，我单位同意其报考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曲沃县公立医院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2024年公开招聘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，并保证其如被录用，将配合办理其档案、工资、党团关系等移交手续。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单位负责人签字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（公章）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主管部门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负责人签字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（公章）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</w:p>
    <w:p>
      <w:pPr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人事管理职能主管部门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负责人签字</w:t>
      </w:r>
      <w:r>
        <w:rPr>
          <w:rFonts w:hint="eastAsia" w:ascii="仿宋_GB2312" w:hAnsi="仿宋_GB2312" w:eastAsia="仿宋_GB2312" w:cs="仿宋_GB2312"/>
          <w:sz w:val="32"/>
          <w:szCs w:val="32"/>
        </w:rPr>
        <w:t>（公章）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：</w:t>
      </w:r>
    </w:p>
    <w:p>
      <w:pPr>
        <w:ind w:firstLine="5440" w:firstLineChars="1700"/>
        <w:rPr>
          <w:rFonts w:hint="default"/>
          <w:lang w:val="en-US" w:eastAsia="zh-CN"/>
        </w:rPr>
      </w:pPr>
      <w:bookmarkStart w:id="0" w:name="_GoBack"/>
      <w:bookmarkEnd w:id="0"/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ZDg4ZDk5NzQ2NmYzMDFiZGU4Njk3ZWMxZTUyZjYifQ=="/>
  </w:docVars>
  <w:rsids>
    <w:rsidRoot w:val="184E3A2E"/>
    <w:rsid w:val="00233981"/>
    <w:rsid w:val="002B5708"/>
    <w:rsid w:val="002F655C"/>
    <w:rsid w:val="00424008"/>
    <w:rsid w:val="004372DB"/>
    <w:rsid w:val="004473F6"/>
    <w:rsid w:val="00546462"/>
    <w:rsid w:val="00556FE0"/>
    <w:rsid w:val="006C2131"/>
    <w:rsid w:val="006E2728"/>
    <w:rsid w:val="006E7DC5"/>
    <w:rsid w:val="00765EF6"/>
    <w:rsid w:val="00856AA1"/>
    <w:rsid w:val="008B1FEE"/>
    <w:rsid w:val="008F64A3"/>
    <w:rsid w:val="00B05B95"/>
    <w:rsid w:val="00B33B79"/>
    <w:rsid w:val="00BF68DC"/>
    <w:rsid w:val="00CC1990"/>
    <w:rsid w:val="00DB78B1"/>
    <w:rsid w:val="00E00ED8"/>
    <w:rsid w:val="00E84F35"/>
    <w:rsid w:val="07C7533A"/>
    <w:rsid w:val="0CB60514"/>
    <w:rsid w:val="0F5478D4"/>
    <w:rsid w:val="15BA6A55"/>
    <w:rsid w:val="1708042D"/>
    <w:rsid w:val="184E3A2E"/>
    <w:rsid w:val="1CC87D80"/>
    <w:rsid w:val="20F423EA"/>
    <w:rsid w:val="26F75EAE"/>
    <w:rsid w:val="2759068E"/>
    <w:rsid w:val="2D87339B"/>
    <w:rsid w:val="36240AC3"/>
    <w:rsid w:val="38810760"/>
    <w:rsid w:val="38DB78B1"/>
    <w:rsid w:val="39877016"/>
    <w:rsid w:val="3A9B08A5"/>
    <w:rsid w:val="3B6C3046"/>
    <w:rsid w:val="3BBD5D68"/>
    <w:rsid w:val="3E594B3C"/>
    <w:rsid w:val="55C93261"/>
    <w:rsid w:val="57C83179"/>
    <w:rsid w:val="5A4C2993"/>
    <w:rsid w:val="5A5A4E6E"/>
    <w:rsid w:val="5C895593"/>
    <w:rsid w:val="5F7E7CAC"/>
    <w:rsid w:val="60CB60E2"/>
    <w:rsid w:val="646B0908"/>
    <w:rsid w:val="676076D1"/>
    <w:rsid w:val="6B021602"/>
    <w:rsid w:val="71D8519F"/>
    <w:rsid w:val="79667BF8"/>
    <w:rsid w:val="7F33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locked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Header Char"/>
    <w:basedOn w:val="7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Footer Char"/>
    <w:basedOn w:val="7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184</Words>
  <Characters>198</Characters>
  <Lines>0</Lines>
  <Paragraphs>0</Paragraphs>
  <TotalTime>6</TotalTime>
  <ScaleCrop>false</ScaleCrop>
  <LinksUpToDate>false</LinksUpToDate>
  <CharactersWithSpaces>198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2020-09-03T09:18:00Z</dcterms:created>
  <dc:creator>Administrator</dc:creator>
  <cp:lastModifiedBy>安之若素</cp:lastModifiedBy>
  <cp:lastPrinted>2024-07-05T01:34:00Z</cp:lastPrinted>
  <dcterms:modified xsi:type="dcterms:W3CDTF">2024-07-05T01:38:01Z</dcterms:modified>
  <dc:title>附件6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F270E84862894707BACD73CBE07D34D1</vt:lpwstr>
  </property>
</Properties>
</file>