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  <w:tab w:val="left" w:pos="8460"/>
        </w:tabs>
        <w:spacing w:line="560" w:lineRule="exac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农业农村局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从业人员报名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mU1NTU0NGQ1MzJkMGU3MTQ1YzY4MDQ0NmRiNzY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0C4802BA"/>
    <w:rsid w:val="13C35DE9"/>
    <w:rsid w:val="4B707D82"/>
    <w:rsid w:val="705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Body Text Indent Char"/>
    <w:basedOn w:val="8"/>
    <w:link w:val="3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47</Words>
  <Characters>272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平川区人社局</cp:lastModifiedBy>
  <cp:lastPrinted>2023-08-03T00:51:00Z</cp:lastPrinted>
  <dcterms:modified xsi:type="dcterms:W3CDTF">2023-10-08T02:37:57Z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176E40BAEF8847D5859C4E4428C7256D_13</vt:lpwstr>
  </property>
</Properties>
</file>