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</w:pPr>
    </w:p>
    <w:p>
      <w:pPr>
        <w:spacing w:line="240" w:lineRule="auto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贵州省就业见习登记表</w:t>
      </w:r>
    </w:p>
    <w:p>
      <w:pPr>
        <w:spacing w:line="240" w:lineRule="auto"/>
        <w:jc w:val="center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（20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22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年度）</w:t>
      </w:r>
    </w:p>
    <w:tbl>
      <w:tblPr>
        <w:tblStyle w:val="2"/>
        <w:tblpPr w:leftFromText="180" w:rightFromText="180" w:vertAnchor="page" w:horzAnchor="page" w:tblpX="1459" w:tblpY="4274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院  (系)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入学前户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家庭通信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见习人员类型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（勾选其一）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□离校2年内毕业生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 xml:space="preserve">  □16-24岁失业青年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是否服从调剂  □服从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            □不服从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学校所在省（区、市）：                     学校名称：</w:t>
      </w:r>
    </w:p>
    <w:p>
      <w:pPr>
        <w:rPr>
          <w:rFonts w:hint="eastAsia" w:asciiTheme="majorEastAsia" w:hAnsiTheme="majorEastAsia" w:eastAsiaTheme="majorEastAsia" w:cstheme="majorEastAsia"/>
          <w:b/>
        </w:rPr>
      </w:pPr>
    </w:p>
    <w:tbl>
      <w:tblPr>
        <w:tblStyle w:val="2"/>
        <w:tblpPr w:leftFromText="180" w:rightFromText="180" w:vertAnchor="text" w:horzAnchor="margin" w:tblpXSpec="center" w:tblpY="2"/>
        <w:tblW w:w="8977" w:type="dxa"/>
        <w:tblInd w:w="-6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73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奖励和处分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1、本人自愿参加高校毕业生就业见习计划，保证本人相关信息真实。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4、见习期满，按时离岗，并做好工作交接。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本人签字：</w:t>
            </w:r>
          </w:p>
          <w:p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5280" w:firstLineChars="22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见习单位审核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引导和鼓励高校毕业生面向基层就业工作办公室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16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贵州省引导和鼓励高校毕业生面向基层就业工作办公室制       （此表可复制）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MTg3MGJiY2Y1NzM2NTM4N2RiOTNmY2ViNTg5MGYifQ=="/>
  </w:docVars>
  <w:rsids>
    <w:rsidRoot w:val="2B095AC2"/>
    <w:rsid w:val="12353FD0"/>
    <w:rsid w:val="1D8B521B"/>
    <w:rsid w:val="2B095AC2"/>
    <w:rsid w:val="2C7C2292"/>
    <w:rsid w:val="2E9C6AEC"/>
    <w:rsid w:val="32981890"/>
    <w:rsid w:val="40B43394"/>
    <w:rsid w:val="4C410B4A"/>
    <w:rsid w:val="68DC1E4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382</Words>
  <Characters>389</Characters>
  <Lines>0</Lines>
  <Paragraphs>0</Paragraphs>
  <TotalTime>1</TotalTime>
  <ScaleCrop>false</ScaleCrop>
  <LinksUpToDate>false</LinksUpToDate>
  <CharactersWithSpaces>487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2018-05-03T03:52:00Z</dcterms:created>
  <dc:creator>jeandee</dc:creator>
  <cp:lastModifiedBy>Adinglan</cp:lastModifiedBy>
  <dcterms:modified xsi:type="dcterms:W3CDTF">2022-07-21T10:17:22Z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C5E0835356F44D79AD6A94D11B8D5DBB</vt:lpwstr>
  </property>
</Properties>
</file>