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41" w:rsidRDefault="00553041">
      <w:pPr>
        <w:spacing w:line="500" w:lineRule="exact"/>
        <w:jc w:val="left"/>
        <w:rPr>
          <w:rFonts w:ascii="黑体" w:eastAsia="黑体" w:hAnsi="黑体" w:cs="黑体"/>
          <w:b/>
          <w:color w:val="0000FF"/>
          <w:sz w:val="32"/>
          <w:szCs w:val="32"/>
          <w:u w:val="thick"/>
        </w:rPr>
      </w:pPr>
      <w:r>
        <w:rPr>
          <w:noProof/>
        </w:rPr>
        <w:pict>
          <v:line id="_x0000_s1027" style="position:absolute;z-index:251658240" from="223.55pt,22.25pt" to="294.05pt,23.75pt"/>
        </w:pic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 xml:space="preserve">1          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体检者姓名：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553041" w:rsidRDefault="00553041" w:rsidP="00CD665B">
      <w:pPr>
        <w:pStyle w:val="BodyTextIndent"/>
        <w:ind w:firstLine="31680"/>
      </w:pPr>
    </w:p>
    <w:p w:rsidR="00553041" w:rsidRDefault="00553041">
      <w:pPr>
        <w:jc w:val="center"/>
        <w:rPr>
          <w:rFonts w:eastAsia="黑体"/>
          <w:b/>
          <w:spacing w:val="44"/>
          <w:sz w:val="44"/>
        </w:rPr>
      </w:pPr>
    </w:p>
    <w:p w:rsidR="00553041" w:rsidRDefault="00553041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spacing w:line="400" w:lineRule="exact"/>
        <w:jc w:val="center"/>
        <w:rPr>
          <w:b/>
          <w:spacing w:val="22"/>
          <w:sz w:val="28"/>
        </w:rPr>
      </w:pPr>
    </w:p>
    <w:p w:rsidR="00553041" w:rsidRDefault="00553041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553041" w:rsidRDefault="0055304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553041" w:rsidRDefault="00553041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553041" w:rsidRDefault="0055304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553041" w:rsidRDefault="00553041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553041" w:rsidRDefault="00553041">
      <w:pPr>
        <w:rPr>
          <w:rFonts w:ascii="宋体"/>
          <w:b/>
          <w:sz w:val="28"/>
        </w:rPr>
      </w:pPr>
    </w:p>
    <w:p w:rsidR="00553041" w:rsidRDefault="00553041">
      <w:pPr>
        <w:rPr>
          <w:rFonts w:ascii="宋体"/>
          <w:b/>
          <w:sz w:val="28"/>
        </w:rPr>
      </w:pPr>
    </w:p>
    <w:p w:rsidR="00553041" w:rsidRDefault="00553041">
      <w:pPr>
        <w:rPr>
          <w:rFonts w:ascii="宋体"/>
          <w:b/>
          <w:sz w:val="28"/>
        </w:rPr>
      </w:pPr>
    </w:p>
    <w:p w:rsidR="00553041" w:rsidRDefault="00553041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553041">
        <w:tc>
          <w:tcPr>
            <w:tcW w:w="4726" w:type="dxa"/>
            <w:vAlign w:val="bottom"/>
          </w:tcPr>
          <w:p w:rsidR="00553041" w:rsidRDefault="00553041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553041" w:rsidRDefault="00553041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553041">
        <w:trPr>
          <w:trHeight w:val="633"/>
        </w:trPr>
        <w:tc>
          <w:tcPr>
            <w:tcW w:w="4726" w:type="dxa"/>
            <w:vAlign w:val="bottom"/>
          </w:tcPr>
          <w:p w:rsidR="00553041" w:rsidRDefault="00553041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553041" w:rsidRDefault="00553041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553041" w:rsidRDefault="00553041">
      <w:pPr>
        <w:rPr>
          <w:rFonts w:ascii="宋体"/>
          <w:b/>
          <w:sz w:val="32"/>
          <w:szCs w:val="32"/>
        </w:rPr>
      </w:pPr>
    </w:p>
    <w:p w:rsidR="00553041" w:rsidRDefault="00553041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553041" w:rsidRDefault="00553041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553041" w:rsidRDefault="00553041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553041" w:rsidRDefault="00553041" w:rsidP="00CD665B">
      <w:pPr>
        <w:spacing w:line="4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体检表上贴近期一寸免冠彩色白底证件照一张。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553041" w:rsidRDefault="00553041" w:rsidP="00CD665B">
      <w:pPr>
        <w:spacing w:line="58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553041" w:rsidRDefault="00553041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553041" w:rsidRDefault="00553041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553041" w:rsidRDefault="00553041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553041" w:rsidRDefault="00553041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553041">
        <w:trPr>
          <w:cantSplit/>
          <w:trHeight w:val="549"/>
          <w:jc w:val="center"/>
        </w:trPr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553041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523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55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3041" w:rsidRDefault="00553041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1921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 w:rsidP="00553041">
            <w:pPr>
              <w:ind w:firstLineChars="1854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体检日期：年月日</w:t>
            </w:r>
          </w:p>
        </w:tc>
      </w:tr>
      <w:tr w:rsidR="00553041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553041" w:rsidRDefault="00553041" w:rsidP="00553041">
            <w:pPr>
              <w:ind w:left="31680" w:hangingChars="177" w:firstLine="31680"/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</w:p>
        </w:tc>
        <w:tc>
          <w:tcPr>
            <w:tcW w:w="950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553041" w:rsidRDefault="00553041" w:rsidP="00553041">
            <w:pPr>
              <w:ind w:firstLineChars="4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</w:p>
          <w:p w:rsidR="00553041" w:rsidRDefault="00553041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分律</w:t>
            </w: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 w:rsidR="00553041" w:rsidRDefault="00553041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20"/>
          <w:jc w:val="center"/>
        </w:trPr>
        <w:tc>
          <w:tcPr>
            <w:tcW w:w="1205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</w:tbl>
    <w:p w:rsidR="00553041" w:rsidRDefault="00553041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553041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553041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553041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刮片：初诊</w:t>
            </w:r>
          </w:p>
        </w:tc>
      </w:tr>
    </w:tbl>
    <w:p w:rsidR="00553041" w:rsidRDefault="00553041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553041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3041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553041" w:rsidRDefault="00553041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55304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041" w:rsidRDefault="0055304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5304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041" w:rsidRDefault="0055304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5304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041" w:rsidRDefault="0055304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5304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041" w:rsidRDefault="0055304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55304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553041" w:rsidRDefault="0055304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55304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结婚年龄：孕产末产年月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55304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宫体：位大小活动质地（软、中、硬）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55304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553041" w:rsidRDefault="0055304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553041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</w:tbl>
    <w:p w:rsidR="00553041" w:rsidRDefault="00553041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"/>
        <w:gridCol w:w="1052"/>
        <w:gridCol w:w="166"/>
        <w:gridCol w:w="8160"/>
        <w:gridCol w:w="589"/>
      </w:tblGrid>
      <w:tr w:rsidR="00553041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 w:rsidP="00553041">
            <w:pPr>
              <w:ind w:firstLineChars="1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553041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553041" w:rsidRDefault="00553041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:rsidR="00553041" w:rsidRDefault="00553041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553041" w:rsidRDefault="00553041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X</w:t>
            </w:r>
          </w:p>
          <w:p w:rsidR="00553041" w:rsidRDefault="00553041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:rsidR="00553041" w:rsidRDefault="00553041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 w:rsidP="00553041">
            <w:pPr>
              <w:ind w:firstLineChars="1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553041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</w:t>
            </w:r>
          </w:p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553041" w:rsidRDefault="0055304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 w:rsidP="00553041">
            <w:pPr>
              <w:ind w:firstLineChars="1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553041">
        <w:trPr>
          <w:gridBefore w:val="1"/>
          <w:wBefore w:w="166" w:type="dxa"/>
          <w:cantSplit/>
          <w:trHeight w:val="6088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553041" w:rsidRDefault="00553041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ind w:firstLine="6505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ind w:firstLine="6505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ind w:firstLine="6505"/>
              <w:rPr>
                <w:rFonts w:ascii="宋体"/>
                <w:b/>
                <w:szCs w:val="21"/>
              </w:rPr>
            </w:pPr>
          </w:p>
          <w:p w:rsidR="00553041" w:rsidRDefault="00553041"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553041" w:rsidRDefault="00553041">
            <w:pPr>
              <w:rPr>
                <w:rFonts w:ascii="宋体"/>
                <w:b/>
                <w:szCs w:val="21"/>
              </w:rPr>
            </w:pPr>
          </w:p>
          <w:p w:rsidR="00553041" w:rsidRDefault="00553041" w:rsidP="00553041">
            <w:pPr>
              <w:ind w:firstLineChars="1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主检医师签字：年月日</w:t>
            </w:r>
          </w:p>
        </w:tc>
      </w:tr>
    </w:tbl>
    <w:p w:rsidR="00553041" w:rsidRDefault="00553041">
      <w:pPr>
        <w:rPr>
          <w:rFonts w:ascii="宋体" w:cs="楷体_GB2312"/>
          <w:b/>
          <w:szCs w:val="21"/>
        </w:rPr>
      </w:pPr>
      <w:r>
        <w:rPr>
          <w:rFonts w:ascii="宋体" w:hAnsi="宋体" w:cs="楷体_GB2312" w:hint="eastAsia"/>
          <w:b/>
          <w:szCs w:val="21"/>
        </w:rPr>
        <w:t>注：</w:t>
      </w:r>
      <w:r>
        <w:rPr>
          <w:rFonts w:ascii="宋体" w:hAnsi="宋体" w:cs="楷体_GB2312" w:hint="eastAsia"/>
          <w:bCs/>
          <w:szCs w:val="21"/>
        </w:rPr>
        <w:t>对于滴虫和念球菌两项妇科检查项目未婚女性采取阴道口取样。</w:t>
      </w:r>
    </w:p>
    <w:p w:rsidR="00553041" w:rsidRDefault="00553041">
      <w:pPr>
        <w:spacing w:line="600" w:lineRule="exact"/>
        <w:jc w:val="center"/>
        <w:rPr>
          <w:rFonts w:ascii="宋体" w:cs="方正小标宋简体"/>
          <w:bCs/>
          <w:sz w:val="44"/>
          <w:szCs w:val="44"/>
        </w:rPr>
      </w:pPr>
      <w:r>
        <w:rPr>
          <w:rFonts w:ascii="宋体" w:hAnsi="宋体" w:cs="方正小标宋简体" w:hint="eastAsia"/>
          <w:bCs/>
          <w:sz w:val="44"/>
          <w:szCs w:val="44"/>
        </w:rPr>
        <w:t>检验项目</w:t>
      </w:r>
    </w:p>
    <w:p w:rsidR="00553041" w:rsidRDefault="00553041">
      <w:pPr>
        <w:jc w:val="center"/>
        <w:rPr>
          <w:rFonts w:asci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553041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</w:t>
            </w:r>
            <w:r>
              <w:rPr>
                <w:rFonts w:ascii="宋体" w:hAnsi="宋体"/>
                <w:b/>
                <w:szCs w:val="21"/>
              </w:rPr>
              <w:t>WBC</w:t>
            </w:r>
            <w:r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</w:t>
            </w:r>
            <w:r>
              <w:rPr>
                <w:rFonts w:ascii="宋体" w:hAnsi="宋体"/>
                <w:b/>
                <w:szCs w:val="21"/>
              </w:rPr>
              <w:t>HGB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</w:t>
            </w:r>
            <w:r>
              <w:rPr>
                <w:rFonts w:ascii="宋体" w:hAnsi="宋体"/>
                <w:b/>
                <w:szCs w:val="21"/>
              </w:rPr>
              <w:t>RBC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</w:t>
            </w:r>
            <w:r>
              <w:rPr>
                <w:rFonts w:ascii="宋体" w:hAnsi="宋体"/>
                <w:b/>
                <w:szCs w:val="21"/>
              </w:rPr>
              <w:t>PLT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</w:t>
            </w:r>
            <w:r>
              <w:rPr>
                <w:rFonts w:ascii="宋体" w:hAnsi="宋体"/>
                <w:b/>
                <w:szCs w:val="21"/>
              </w:rPr>
              <w:t>ALT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</w:t>
            </w:r>
            <w:r>
              <w:rPr>
                <w:rFonts w:ascii="宋体" w:hAnsi="宋体"/>
                <w:b/>
                <w:szCs w:val="21"/>
              </w:rPr>
              <w:t>BUN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</w:t>
            </w:r>
            <w:r>
              <w:rPr>
                <w:rFonts w:ascii="宋体" w:hAnsi="宋体"/>
                <w:b/>
                <w:szCs w:val="21"/>
              </w:rPr>
              <w:t>AST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</w:t>
            </w:r>
            <w:r>
              <w:rPr>
                <w:rFonts w:ascii="宋体" w:hAnsi="宋体"/>
                <w:b/>
                <w:szCs w:val="21"/>
              </w:rPr>
              <w:t>CR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70"/>
        </w:trPr>
        <w:tc>
          <w:tcPr>
            <w:tcW w:w="1125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</w:t>
            </w:r>
            <w:r>
              <w:rPr>
                <w:rFonts w:ascii="宋体" w:hAnsi="宋体"/>
                <w:b/>
                <w:szCs w:val="21"/>
              </w:rPr>
              <w:t>HIV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</w:t>
            </w:r>
            <w:r>
              <w:rPr>
                <w:rFonts w:ascii="宋体" w:hAnsi="宋体"/>
                <w:b/>
                <w:szCs w:val="21"/>
              </w:rPr>
              <w:t>TPHA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</w:t>
            </w:r>
            <w:r>
              <w:rPr>
                <w:rFonts w:ascii="宋体" w:hAnsi="宋体"/>
                <w:b/>
                <w:szCs w:val="21"/>
              </w:rPr>
              <w:t>PRO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</w:t>
            </w:r>
            <w:r>
              <w:rPr>
                <w:rFonts w:ascii="宋体" w:hAnsi="宋体"/>
                <w:b/>
                <w:szCs w:val="21"/>
              </w:rPr>
              <w:t>TBIL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</w:t>
            </w:r>
            <w:r>
              <w:rPr>
                <w:rFonts w:ascii="宋体" w:hAnsi="宋体"/>
                <w:b/>
                <w:szCs w:val="21"/>
              </w:rPr>
              <w:t>URO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</w:t>
            </w:r>
            <w:r>
              <w:rPr>
                <w:rFonts w:ascii="宋体" w:hAnsi="宋体"/>
                <w:b/>
                <w:szCs w:val="21"/>
              </w:rPr>
              <w:t>SG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</w:t>
            </w:r>
            <w:r>
              <w:rPr>
                <w:rFonts w:ascii="宋体" w:hAnsi="宋体"/>
                <w:b/>
                <w:szCs w:val="21"/>
              </w:rPr>
              <w:t>BLO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</w:t>
            </w:r>
            <w:r>
              <w:rPr>
                <w:rFonts w:ascii="宋体" w:hAnsi="宋体"/>
                <w:b/>
                <w:szCs w:val="21"/>
              </w:rPr>
              <w:t>PH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</w:t>
            </w:r>
            <w:r>
              <w:rPr>
                <w:rFonts w:ascii="宋体" w:hAnsi="宋体"/>
                <w:b/>
                <w:szCs w:val="21"/>
              </w:rPr>
              <w:t>LEU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04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553041" w:rsidRDefault="0055304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53041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553041" w:rsidRDefault="0055304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553041" w:rsidRDefault="00553041">
      <w:pPr>
        <w:jc w:val="center"/>
        <w:rPr>
          <w:rFonts w:ascii="宋体"/>
        </w:rPr>
      </w:pPr>
    </w:p>
    <w:p w:rsidR="00553041" w:rsidRDefault="00553041">
      <w:pPr>
        <w:jc w:val="center"/>
        <w:rPr>
          <w:rFonts w:ascii="宋体"/>
        </w:rPr>
      </w:pPr>
    </w:p>
    <w:p w:rsidR="00553041" w:rsidRDefault="00553041">
      <w:pPr>
        <w:jc w:val="center"/>
        <w:rPr>
          <w:rFonts w:ascii="宋体"/>
        </w:rPr>
      </w:pPr>
    </w:p>
    <w:sectPr w:rsidR="00553041" w:rsidSect="00EC482F">
      <w:headerReference w:type="default" r:id="rId6"/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41" w:rsidRDefault="00553041" w:rsidP="00EC482F">
      <w:r>
        <w:separator/>
      </w:r>
    </w:p>
  </w:endnote>
  <w:endnote w:type="continuationSeparator" w:id="1">
    <w:p w:rsidR="00553041" w:rsidRDefault="00553041" w:rsidP="00EC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41" w:rsidRDefault="0055304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53041" w:rsidRDefault="0055304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41" w:rsidRDefault="00553041" w:rsidP="00EC482F">
      <w:r>
        <w:separator/>
      </w:r>
    </w:p>
  </w:footnote>
  <w:footnote w:type="continuationSeparator" w:id="1">
    <w:p w:rsidR="00553041" w:rsidRDefault="00553041" w:rsidP="00EC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41" w:rsidRDefault="0055304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MzODU2Y2Y4NjU0N2M0YmMwMjdmOTk2NGI1NGVhMzAifQ=="/>
  </w:docVars>
  <w:rsids>
    <w:rsidRoot w:val="25DA1C0A"/>
    <w:rsid w:val="00001BBF"/>
    <w:rsid w:val="00191BCF"/>
    <w:rsid w:val="002E5ABC"/>
    <w:rsid w:val="0031512C"/>
    <w:rsid w:val="003209DA"/>
    <w:rsid w:val="004219DF"/>
    <w:rsid w:val="004F63F7"/>
    <w:rsid w:val="00553041"/>
    <w:rsid w:val="005A21C6"/>
    <w:rsid w:val="00610769"/>
    <w:rsid w:val="00646296"/>
    <w:rsid w:val="006621FF"/>
    <w:rsid w:val="00740B73"/>
    <w:rsid w:val="00887B40"/>
    <w:rsid w:val="009557AE"/>
    <w:rsid w:val="009934CB"/>
    <w:rsid w:val="00AB7570"/>
    <w:rsid w:val="00AC4D0D"/>
    <w:rsid w:val="00B307A1"/>
    <w:rsid w:val="00BA531D"/>
    <w:rsid w:val="00BC42A4"/>
    <w:rsid w:val="00BF5F7E"/>
    <w:rsid w:val="00C04419"/>
    <w:rsid w:val="00C23D08"/>
    <w:rsid w:val="00C32758"/>
    <w:rsid w:val="00C83EFE"/>
    <w:rsid w:val="00CD665B"/>
    <w:rsid w:val="00D23A0A"/>
    <w:rsid w:val="00D569AE"/>
    <w:rsid w:val="00D72C04"/>
    <w:rsid w:val="00DA417A"/>
    <w:rsid w:val="00E62B2B"/>
    <w:rsid w:val="00EC482F"/>
    <w:rsid w:val="00EE5054"/>
    <w:rsid w:val="00F610B8"/>
    <w:rsid w:val="00F907A2"/>
    <w:rsid w:val="00FB075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6BA455D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0361E0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E052DD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9F327D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8827C8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9C738C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064094"/>
    <w:rsid w:val="492E1F3B"/>
    <w:rsid w:val="499D303A"/>
    <w:rsid w:val="49AF1E2B"/>
    <w:rsid w:val="49D23183"/>
    <w:rsid w:val="4AD75B52"/>
    <w:rsid w:val="4B124797"/>
    <w:rsid w:val="4B1D01E3"/>
    <w:rsid w:val="4B2B3BC3"/>
    <w:rsid w:val="4B4532E4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5B412B"/>
    <w:rsid w:val="5B733F86"/>
    <w:rsid w:val="5B9B47CC"/>
    <w:rsid w:val="5BA95BE1"/>
    <w:rsid w:val="5BB16047"/>
    <w:rsid w:val="5C0D740B"/>
    <w:rsid w:val="5C28247F"/>
    <w:rsid w:val="5CD66CDF"/>
    <w:rsid w:val="5CDC7EFE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B503A7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3D260A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82F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482F"/>
    <w:pPr>
      <w:keepNext/>
      <w:keepLines/>
      <w:spacing w:line="413" w:lineRule="auto"/>
      <w:outlineLvl w:val="2"/>
    </w:pPr>
    <w:rPr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482F"/>
    <w:rPr>
      <w:rFonts w:ascii="Calibri" w:hAnsi="Calibri"/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EC482F"/>
    <w:pPr>
      <w:ind w:firstLineChars="200" w:firstLine="741"/>
      <w:jc w:val="center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82F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rsid w:val="00EC48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82F"/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EC48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82F"/>
    <w:rPr>
      <w:rFonts w:ascii="Calibri" w:hAnsi="Calibri"/>
      <w:sz w:val="18"/>
    </w:rPr>
  </w:style>
  <w:style w:type="table" w:styleId="TableGrid">
    <w:name w:val="Table Grid"/>
    <w:basedOn w:val="TableNormal"/>
    <w:uiPriority w:val="99"/>
    <w:rsid w:val="00EC482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C48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646</Words>
  <Characters>3687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subject/>
  <dc:creator>Administrator</dc:creator>
  <cp:keywords/>
  <dc:description/>
  <cp:lastModifiedBy>微软用户</cp:lastModifiedBy>
  <cp:revision>2</cp:revision>
  <cp:lastPrinted>2023-05-08T02:06:00Z</cp:lastPrinted>
  <dcterms:created xsi:type="dcterms:W3CDTF">2023-05-23T01:28:00Z</dcterms:created>
  <dcterms:modified xsi:type="dcterms:W3CDTF">2023-05-23T01:28:00Z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BE3BC6F4E6E3401E92C2ECC7388BEE1D_13</vt:lpwstr>
  </property>
</Properties>
</file>