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荔湾区石围塘街道公开招聘编外人员报名表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5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/>
    <w:sectPr>
      <w:headerReference r:id="rId3" w:type="default"/>
      <w:footerReference r:id="rId4" w:type="default"/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楷体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8"/>
        <w:b/>
        <w:bCs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t xml:space="preserve">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Style w:val="8"/>
        <w:sz w:val="28"/>
      </w:rPr>
      <w:t xml:space="preserve"> </w:t>
    </w:r>
    <w:r>
      <w:rPr>
        <w:rStyle w:val="8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NzU1OTZhYmRmMjc2MDc1NGE3NGFiZjU5ZjljMTE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1194203"/>
    <w:rsid w:val="0C6D1265"/>
    <w:rsid w:val="0FFE6BE1"/>
    <w:rsid w:val="13F10504"/>
    <w:rsid w:val="18245CDA"/>
    <w:rsid w:val="195B559E"/>
    <w:rsid w:val="19AF7F51"/>
    <w:rsid w:val="1E782E85"/>
    <w:rsid w:val="212A7674"/>
    <w:rsid w:val="2943132B"/>
    <w:rsid w:val="2BFA78B8"/>
    <w:rsid w:val="32343B5F"/>
    <w:rsid w:val="34781B80"/>
    <w:rsid w:val="34A56D04"/>
    <w:rsid w:val="364640A2"/>
    <w:rsid w:val="366910A0"/>
    <w:rsid w:val="369443BD"/>
    <w:rsid w:val="3882287D"/>
    <w:rsid w:val="3B4B0E3B"/>
    <w:rsid w:val="3DBE5E74"/>
    <w:rsid w:val="4348594A"/>
    <w:rsid w:val="46FD4F0E"/>
    <w:rsid w:val="48257152"/>
    <w:rsid w:val="49F73E4E"/>
    <w:rsid w:val="4DD812E6"/>
    <w:rsid w:val="5596306C"/>
    <w:rsid w:val="56076140"/>
    <w:rsid w:val="5B6873D8"/>
    <w:rsid w:val="5CE9367D"/>
    <w:rsid w:val="5DD07002"/>
    <w:rsid w:val="603F3CC8"/>
    <w:rsid w:val="66B3132F"/>
    <w:rsid w:val="6AE107EA"/>
    <w:rsid w:val="749D7A5D"/>
    <w:rsid w:val="76435C95"/>
    <w:rsid w:val="76912A2F"/>
    <w:rsid w:val="775D2500"/>
    <w:rsid w:val="78C56739"/>
    <w:rsid w:val="7BBD5070"/>
    <w:rsid w:val="7CA604D8"/>
    <w:rsid w:val="7E840E63"/>
    <w:rsid w:val="7F015F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character" w:customStyle="1" w:styleId="10">
    <w:name w:val="页脚 Char"/>
    <w:basedOn w:val="7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12</Pages>
  <Words>3807</Words>
  <Characters>4005</Characters>
  <Lines>1</Lines>
  <Paragraphs>1</Paragraphs>
  <TotalTime>5</TotalTime>
  <ScaleCrop>false</ScaleCrop>
  <LinksUpToDate>false</LinksUpToDate>
  <CharactersWithSpaces>4046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bgs</cp:lastModifiedBy>
  <cp:lastPrinted>2022-12-15T02:11:00Z</cp:lastPrinted>
  <dcterms:modified xsi:type="dcterms:W3CDTF">2022-12-15T03:13:08Z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CFCB797BB5BB4BCB9D9A799F569503F2</vt:lpwstr>
  </property>
</Properties>
</file>