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鄂托克前旗卫生健康系统急需紧缺医疗卫生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专业技术人员面试成绩统计表</w:t>
      </w:r>
    </w:p>
    <w:tbl>
      <w:tblPr>
        <w:tblStyle w:val="9"/>
        <w:tblpPr w:leftFromText="180" w:rightFromText="180" w:vertAnchor="text" w:horzAnchor="page" w:tblpX="2100" w:tblpY="770"/>
        <w:tblOverlap w:val="never"/>
        <w:tblW w:w="8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30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15062302035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15062302049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15062302059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15062302069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15062302079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15062302080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15062302081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15062302082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78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16" w:right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0" w:beforeLines="60" w:line="600" w:lineRule="exact"/>
        <w:ind w:right="316" w:rightChars="10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8" w:header="851" w:footer="992" w:gutter="0"/>
      <w:pgNumType w:fmt="decimal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1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llZDhkNGMyZDc5NmEwNGNmYzQyOWRmNDFjM2YifQ=="/>
  </w:docVars>
  <w:rsids>
    <w:rsidRoot w:val="0A5A412F"/>
    <w:rsid w:val="026E75E2"/>
    <w:rsid w:val="043B02EA"/>
    <w:rsid w:val="05E26424"/>
    <w:rsid w:val="0A3F2853"/>
    <w:rsid w:val="0A5A412F"/>
    <w:rsid w:val="0E521005"/>
    <w:rsid w:val="103A3BA2"/>
    <w:rsid w:val="112E45D4"/>
    <w:rsid w:val="194A6829"/>
    <w:rsid w:val="1A6104AB"/>
    <w:rsid w:val="1EEB2175"/>
    <w:rsid w:val="243D090C"/>
    <w:rsid w:val="278F6BE4"/>
    <w:rsid w:val="27C417CD"/>
    <w:rsid w:val="29967FEB"/>
    <w:rsid w:val="2BA72E0A"/>
    <w:rsid w:val="2E007B88"/>
    <w:rsid w:val="448525D2"/>
    <w:rsid w:val="462B1875"/>
    <w:rsid w:val="49C934A6"/>
    <w:rsid w:val="4A7C6804"/>
    <w:rsid w:val="4B9F017D"/>
    <w:rsid w:val="4E4243EA"/>
    <w:rsid w:val="56825E76"/>
    <w:rsid w:val="58EC6DB1"/>
    <w:rsid w:val="5A72669F"/>
    <w:rsid w:val="5EBE3C7C"/>
    <w:rsid w:val="5F8D5C99"/>
    <w:rsid w:val="64FF1501"/>
    <w:rsid w:val="6A831EA4"/>
    <w:rsid w:val="6BEC5468"/>
    <w:rsid w:val="6C22714C"/>
    <w:rsid w:val="6C3E05EA"/>
    <w:rsid w:val="6D762602"/>
    <w:rsid w:val="6EF95876"/>
    <w:rsid w:val="7121591E"/>
    <w:rsid w:val="71C4244C"/>
    <w:rsid w:val="72373118"/>
    <w:rsid w:val="762B0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8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黑体" w:cs="Times New Roman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2"/>
    </w:pPr>
    <w:rPr>
      <w:rFonts w:eastAsia="楷体_GB2312"/>
    </w:rPr>
  </w:style>
  <w:style w:type="character" w:default="1" w:styleId="11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line="360" w:lineRule="auto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28"/>
      <w:szCs w:val="18"/>
      <w:lang w:bidi="mn-Mong-C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192</Words>
  <Characters>872</Characters>
  <Lines>0</Lines>
  <Paragraphs>0</Paragraphs>
  <TotalTime>2</TotalTime>
  <ScaleCrop>false</ScaleCrop>
  <LinksUpToDate>false</LinksUpToDate>
  <CharactersWithSpaces>875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2017-03-30T09:20:00Z</dcterms:created>
  <dc:creator>a</dc:creator>
  <cp:lastModifiedBy>D°</cp:lastModifiedBy>
  <cp:lastPrinted>2022-07-21T10:35:00Z</cp:lastPrinted>
  <dcterms:modified xsi:type="dcterms:W3CDTF">2022-07-21T10:42:30Z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275F4D760919474C9BF52052020DFB06</vt:lpwstr>
  </property>
</Properties>
</file>