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市直机关工会委员会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公开招聘工作人员报名表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229</Words>
  <Characters>229</Characters>
  <Lines>138</Lines>
  <Paragraphs>53</Paragraphs>
  <CharactersWithSpaces>237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2022-07-04T08:57:51Z</dcterms:modified>
</cp:coreProperties>
</file>