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hd w:val="clear" w:color="auto" w:fill="FFFFFF"/>
        <w:spacing w:before="0" w:beforeAutospacing="0" w:after="0" w:afterAutospacing="0" w:line="560" w:lineRule="exact"/>
        <w:ind w:firstLine="198" w:firstLineChars="62"/>
        <w:jc w:val="both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  <w:t>附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表</w:t>
      </w:r>
    </w:p>
    <w:p>
      <w:pPr>
        <w:spacing w:line="400" w:lineRule="exact"/>
        <w:ind w:firstLine="0" w:firstLineChars="0"/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p>
      <w:pPr>
        <w:spacing w:line="400" w:lineRule="exact"/>
        <w:ind w:firstLine="0" w:firstLineChars="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南平市荣华山工业园区开发建设有限公司招聘报名表</w:t>
      </w:r>
    </w:p>
    <w:p>
      <w:pPr>
        <w:spacing w:line="400" w:lineRule="exact"/>
        <w:ind w:firstLine="720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5"/>
        <w:tblW w:w="9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322"/>
        <w:gridCol w:w="1543"/>
        <w:gridCol w:w="20"/>
        <w:gridCol w:w="293"/>
        <w:gridCol w:w="1080"/>
        <w:gridCol w:w="1258"/>
        <w:gridCol w:w="301"/>
        <w:gridCol w:w="839"/>
        <w:gridCol w:w="118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78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1322" w:type="dxa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别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</w:t>
            </w:r>
          </w:p>
        </w:tc>
        <w:tc>
          <w:tcPr>
            <w:tcW w:w="839" w:type="dxa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22" w:type="dxa"/>
            <w:gridSpan w:val="2"/>
            <w:vMerge w:val="restart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照片</w:t>
            </w:r>
          </w:p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（1寸彩色证件照）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78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322" w:type="dxa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入党时间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839" w:type="dxa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22" w:type="dxa"/>
            <w:gridSpan w:val="2"/>
            <w:vMerge w:val="continue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78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  贯</w:t>
            </w:r>
          </w:p>
        </w:tc>
        <w:tc>
          <w:tcPr>
            <w:tcW w:w="1322" w:type="dxa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出生地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839" w:type="dxa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22" w:type="dxa"/>
            <w:gridSpan w:val="2"/>
            <w:vMerge w:val="continue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78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婚姻状况</w:t>
            </w:r>
          </w:p>
        </w:tc>
        <w:tc>
          <w:tcPr>
            <w:tcW w:w="1322" w:type="dxa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身体健康状况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参加工作时间</w:t>
            </w:r>
          </w:p>
        </w:tc>
        <w:tc>
          <w:tcPr>
            <w:tcW w:w="839" w:type="dxa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22" w:type="dxa"/>
            <w:gridSpan w:val="2"/>
            <w:vMerge w:val="continue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78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4258" w:type="dxa"/>
            <w:gridSpan w:val="5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</w:t>
            </w:r>
          </w:p>
        </w:tc>
        <w:tc>
          <w:tcPr>
            <w:tcW w:w="2761" w:type="dxa"/>
            <w:gridSpan w:val="3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78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从事（或分管）专业工作年限</w:t>
            </w:r>
          </w:p>
        </w:tc>
        <w:tc>
          <w:tcPr>
            <w:tcW w:w="1322" w:type="dxa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取得专业资格时间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专业技术职务（具体专业）</w:t>
            </w:r>
          </w:p>
        </w:tc>
        <w:tc>
          <w:tcPr>
            <w:tcW w:w="2761" w:type="dxa"/>
            <w:gridSpan w:val="3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78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第一学历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（全日制）</w:t>
            </w:r>
          </w:p>
        </w:tc>
        <w:tc>
          <w:tcPr>
            <w:tcW w:w="1322" w:type="dxa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毕业院校及专业</w:t>
            </w:r>
          </w:p>
        </w:tc>
        <w:tc>
          <w:tcPr>
            <w:tcW w:w="5400" w:type="dxa"/>
            <w:gridSpan w:val="6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78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最高学历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（在职教育）</w:t>
            </w:r>
          </w:p>
        </w:tc>
        <w:tc>
          <w:tcPr>
            <w:tcW w:w="1322" w:type="dxa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毕业院校及专业</w:t>
            </w:r>
          </w:p>
        </w:tc>
        <w:tc>
          <w:tcPr>
            <w:tcW w:w="5400" w:type="dxa"/>
            <w:gridSpan w:val="6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378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原工作单位</w:t>
            </w:r>
          </w:p>
        </w:tc>
        <w:tc>
          <w:tcPr>
            <w:tcW w:w="5516" w:type="dxa"/>
            <w:gridSpan w:val="6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原职务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378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工作经历</w:t>
            </w:r>
          </w:p>
        </w:tc>
        <w:tc>
          <w:tcPr>
            <w:tcW w:w="8578" w:type="dxa"/>
            <w:gridSpan w:val="10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78" w:type="dxa"/>
            <w:vMerge w:val="restart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家庭主要成员情况</w:t>
            </w:r>
          </w:p>
        </w:tc>
        <w:tc>
          <w:tcPr>
            <w:tcW w:w="1322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与本人关系</w:t>
            </w:r>
          </w:p>
        </w:tc>
        <w:tc>
          <w:tcPr>
            <w:tcW w:w="3889" w:type="dxa"/>
            <w:gridSpan w:val="6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工作或学习单位</w:t>
            </w:r>
          </w:p>
        </w:tc>
        <w:tc>
          <w:tcPr>
            <w:tcW w:w="1804" w:type="dxa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78" w:type="dxa"/>
            <w:vMerge w:val="continue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89" w:type="dxa"/>
            <w:gridSpan w:val="6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4" w:type="dxa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8" w:type="dxa"/>
            <w:vMerge w:val="continue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89" w:type="dxa"/>
            <w:gridSpan w:val="6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4" w:type="dxa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78" w:type="dxa"/>
            <w:vMerge w:val="continue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89" w:type="dxa"/>
            <w:gridSpan w:val="6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4" w:type="dxa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78" w:type="dxa"/>
            <w:vMerge w:val="continue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89" w:type="dxa"/>
            <w:gridSpan w:val="6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4" w:type="dxa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78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奖惩情况</w:t>
            </w:r>
          </w:p>
        </w:tc>
        <w:tc>
          <w:tcPr>
            <w:tcW w:w="8578" w:type="dxa"/>
            <w:gridSpan w:val="10"/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78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应聘岗位</w:t>
            </w:r>
          </w:p>
        </w:tc>
        <w:tc>
          <w:tcPr>
            <w:tcW w:w="8578" w:type="dxa"/>
            <w:gridSpan w:val="1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XXX公司XXX部门岗位XXX</w:t>
            </w:r>
          </w:p>
        </w:tc>
      </w:tr>
    </w:tbl>
    <w:p>
      <w:pPr>
        <w:spacing w:line="240" w:lineRule="exact"/>
        <w:ind w:firstLine="0" w:firstLineChars="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注：1、本表所列项目均需如实认真填写，身份一栏填写行政、参公、事业、企业等。</w:t>
      </w:r>
    </w:p>
    <w:p>
      <w:pPr>
        <w:ind w:right="640" w:firstLine="0" w:firstLineChars="0"/>
        <w:rPr>
          <w:sz w:val="28"/>
          <w:szCs w:val="28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2、随表请附身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份证复印件、学历（学位）证书复印件、职称证复印件、一寸红底免冠照片。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134" w:bottom="1701" w:left="1134" w:header="851" w:footer="992" w:gutter="0"/>
      <w:pgNumType w:fmt="numberInDash" w:start="1"/>
      <w:cols w:space="425" w:num="1"/>
      <w:rtlGutter w:val="1"/>
      <w:docGrid w:type="lines" w:linePitch="58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293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LazoskBAACZ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gtrOi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OkSyaf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35BE0"/>
    <w:rsid w:val="000F5CD5"/>
    <w:rsid w:val="001F5E87"/>
    <w:rsid w:val="00311867"/>
    <w:rsid w:val="005B28F9"/>
    <w:rsid w:val="00642BC6"/>
    <w:rsid w:val="0089441E"/>
    <w:rsid w:val="008E3C45"/>
    <w:rsid w:val="00A175E8"/>
    <w:rsid w:val="00A85CF6"/>
    <w:rsid w:val="00C8067A"/>
    <w:rsid w:val="00D77841"/>
    <w:rsid w:val="00DD4D2B"/>
    <w:rsid w:val="00FE47D3"/>
    <w:rsid w:val="04C619DB"/>
    <w:rsid w:val="04E32341"/>
    <w:rsid w:val="086D4E8C"/>
    <w:rsid w:val="0F952B1B"/>
    <w:rsid w:val="1167491B"/>
    <w:rsid w:val="14240BF0"/>
    <w:rsid w:val="14BF6AF2"/>
    <w:rsid w:val="1802137F"/>
    <w:rsid w:val="1AAC3C83"/>
    <w:rsid w:val="1B334B98"/>
    <w:rsid w:val="1BAA06E6"/>
    <w:rsid w:val="1BAA5A80"/>
    <w:rsid w:val="1F7327E7"/>
    <w:rsid w:val="1F9613F7"/>
    <w:rsid w:val="200547BA"/>
    <w:rsid w:val="21660D44"/>
    <w:rsid w:val="22B2429D"/>
    <w:rsid w:val="245F7C14"/>
    <w:rsid w:val="25101907"/>
    <w:rsid w:val="26C456B0"/>
    <w:rsid w:val="28483AE5"/>
    <w:rsid w:val="2AF34034"/>
    <w:rsid w:val="2B3B5421"/>
    <w:rsid w:val="2C4544A9"/>
    <w:rsid w:val="2DC42106"/>
    <w:rsid w:val="2F871820"/>
    <w:rsid w:val="316E5356"/>
    <w:rsid w:val="32BA68D4"/>
    <w:rsid w:val="32BC0A50"/>
    <w:rsid w:val="34706CCB"/>
    <w:rsid w:val="37235BE0"/>
    <w:rsid w:val="39126B11"/>
    <w:rsid w:val="3AEC6D0E"/>
    <w:rsid w:val="3BE7534E"/>
    <w:rsid w:val="3CBF1ECD"/>
    <w:rsid w:val="3F44158B"/>
    <w:rsid w:val="41546C0E"/>
    <w:rsid w:val="43515B80"/>
    <w:rsid w:val="43621E71"/>
    <w:rsid w:val="43711254"/>
    <w:rsid w:val="43BB0341"/>
    <w:rsid w:val="476E73CE"/>
    <w:rsid w:val="47F46269"/>
    <w:rsid w:val="47F53E9E"/>
    <w:rsid w:val="4D095D59"/>
    <w:rsid w:val="4D676AB2"/>
    <w:rsid w:val="4FF84A9E"/>
    <w:rsid w:val="505B36FD"/>
    <w:rsid w:val="507B3EFC"/>
    <w:rsid w:val="54516ED8"/>
    <w:rsid w:val="558A3CCF"/>
    <w:rsid w:val="564515E4"/>
    <w:rsid w:val="5F05576E"/>
    <w:rsid w:val="60A521F1"/>
    <w:rsid w:val="636E42A0"/>
    <w:rsid w:val="64312DF3"/>
    <w:rsid w:val="682E7B8F"/>
    <w:rsid w:val="68E11DA2"/>
    <w:rsid w:val="6C2B32AD"/>
    <w:rsid w:val="6C8D2E84"/>
    <w:rsid w:val="6D31537D"/>
    <w:rsid w:val="6D535020"/>
    <w:rsid w:val="6E180BBF"/>
    <w:rsid w:val="6E2D7E3F"/>
    <w:rsid w:val="70D457FE"/>
    <w:rsid w:val="73857774"/>
    <w:rsid w:val="73883578"/>
    <w:rsid w:val="75532885"/>
    <w:rsid w:val="75B66A2F"/>
    <w:rsid w:val="79E65C82"/>
    <w:rsid w:val="79ED4D77"/>
    <w:rsid w:val="7B5975CD"/>
    <w:rsid w:val="7FEB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="Calibri" w:hAnsi="Calibri" w:eastAsia="宋体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apple-converted-space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11</Pages>
  <Words>4013</Words>
  <Characters>4189</Characters>
  <Lines>33</Lines>
  <Paragraphs>9</Paragraphs>
  <TotalTime>6</TotalTime>
  <ScaleCrop>false</ScaleCrop>
  <LinksUpToDate>false</LinksUpToDate>
  <CharactersWithSpaces>4230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2022-02-16T03:19:00Z</dcterms:created>
  <dc:creator>Administrator</dc:creator>
  <cp:lastModifiedBy>Administrator</cp:lastModifiedBy>
  <cp:lastPrinted>2022-03-03T08:06:00Z</cp:lastPrinted>
  <dcterms:modified xsi:type="dcterms:W3CDTF">2022-03-15T02:41:45Z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E7726F56BEFD430183A7D4DA03AB6346</vt:lpwstr>
  </property>
</Properties>
</file>