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1D" w:rsidRDefault="0085431D">
      <w:pPr>
        <w:spacing w:line="60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/>
          <w:sz w:val="32"/>
          <w:szCs w:val="32"/>
        </w:rPr>
        <w:t>2</w:t>
      </w:r>
    </w:p>
    <w:p w:rsidR="0085431D" w:rsidRDefault="0085431D" w:rsidP="008223DA">
      <w:pPr>
        <w:spacing w:beforeLines="50" w:afterLines="50" w:line="560" w:lineRule="exact"/>
        <w:jc w:val="center"/>
        <w:rPr>
          <w:rFonts w:ascii="Times New Roman" w:eastAsia="方正小标宋_GBK" w:hAnsi="Times New Roman"/>
          <w:sz w:val="40"/>
          <w:szCs w:val="40"/>
        </w:rPr>
      </w:pPr>
      <w:r>
        <w:rPr>
          <w:rFonts w:ascii="Times New Roman" w:eastAsia="方正小标宋_GBK" w:hAnsi="Times New Roman" w:hint="eastAsia"/>
          <w:sz w:val="40"/>
          <w:szCs w:val="40"/>
        </w:rPr>
        <w:t>报名登记表</w:t>
      </w:r>
    </w:p>
    <w:tbl>
      <w:tblPr>
        <w:tblW w:w="93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3"/>
        <w:gridCol w:w="1308"/>
        <w:gridCol w:w="168"/>
        <w:gridCol w:w="1212"/>
        <w:gridCol w:w="63"/>
        <w:gridCol w:w="1257"/>
        <w:gridCol w:w="876"/>
        <w:gridCol w:w="1411"/>
        <w:gridCol w:w="851"/>
        <w:gridCol w:w="1026"/>
      </w:tblGrid>
      <w:tr w:rsidR="0085431D">
        <w:trPr>
          <w:trHeight w:val="842"/>
        </w:trPr>
        <w:tc>
          <w:tcPr>
            <w:tcW w:w="1213" w:type="dxa"/>
            <w:tcBorders>
              <w:top w:val="single" w:sz="12" w:space="0" w:color="auto"/>
            </w:tcBorders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08" w:type="dxa"/>
            <w:tcBorders>
              <w:top w:val="single" w:sz="12" w:space="0" w:color="auto"/>
            </w:tcBorders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12" w:space="0" w:color="auto"/>
            </w:tcBorders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</w:tcBorders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出生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寸证件照</w:t>
            </w:r>
          </w:p>
        </w:tc>
      </w:tr>
      <w:tr w:rsidR="0085431D">
        <w:trPr>
          <w:trHeight w:val="556"/>
        </w:trPr>
        <w:tc>
          <w:tcPr>
            <w:tcW w:w="1213" w:type="dxa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308" w:type="dxa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政治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320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411" w:type="dxa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5431D">
        <w:trPr>
          <w:trHeight w:val="879"/>
        </w:trPr>
        <w:tc>
          <w:tcPr>
            <w:tcW w:w="1213" w:type="dxa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学历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308" w:type="dxa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607" w:type="dxa"/>
            <w:gridSpan w:val="4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5431D">
        <w:trPr>
          <w:trHeight w:val="848"/>
        </w:trPr>
        <w:tc>
          <w:tcPr>
            <w:tcW w:w="1213" w:type="dxa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户籍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8172" w:type="dxa"/>
            <w:gridSpan w:val="9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5431D">
        <w:trPr>
          <w:trHeight w:val="847"/>
        </w:trPr>
        <w:tc>
          <w:tcPr>
            <w:tcW w:w="1213" w:type="dxa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常驻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8172" w:type="dxa"/>
            <w:gridSpan w:val="9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5431D">
        <w:trPr>
          <w:trHeight w:val="847"/>
        </w:trPr>
        <w:tc>
          <w:tcPr>
            <w:tcW w:w="1213" w:type="dxa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身份证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号码</w:t>
            </w:r>
          </w:p>
        </w:tc>
        <w:tc>
          <w:tcPr>
            <w:tcW w:w="2688" w:type="dxa"/>
            <w:gridSpan w:val="3"/>
            <w:vAlign w:val="center"/>
          </w:tcPr>
          <w:p w:rsidR="0085431D" w:rsidRDefault="0085431D">
            <w:pPr>
              <w:spacing w:line="400" w:lineRule="exact"/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联系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287" w:type="dxa"/>
            <w:gridSpan w:val="2"/>
            <w:vAlign w:val="center"/>
          </w:tcPr>
          <w:p w:rsidR="0085431D" w:rsidRDefault="0085431D">
            <w:pPr>
              <w:spacing w:line="400" w:lineRule="exact"/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5431D" w:rsidRDefault="0085431D">
            <w:pPr>
              <w:spacing w:line="40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婚姻</w:t>
            </w:r>
          </w:p>
          <w:p w:rsidR="0085431D" w:rsidRDefault="0085431D">
            <w:pPr>
              <w:spacing w:line="400" w:lineRule="exact"/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状况</w:t>
            </w:r>
          </w:p>
        </w:tc>
        <w:tc>
          <w:tcPr>
            <w:tcW w:w="1026" w:type="dxa"/>
            <w:vAlign w:val="center"/>
          </w:tcPr>
          <w:p w:rsidR="0085431D" w:rsidRDefault="0085431D">
            <w:pPr>
              <w:spacing w:line="400" w:lineRule="exact"/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5431D">
        <w:trPr>
          <w:trHeight w:val="6818"/>
        </w:trPr>
        <w:tc>
          <w:tcPr>
            <w:tcW w:w="1213" w:type="dxa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个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人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简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历</w:t>
            </w:r>
          </w:p>
        </w:tc>
        <w:tc>
          <w:tcPr>
            <w:tcW w:w="8172" w:type="dxa"/>
            <w:gridSpan w:val="9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5431D">
        <w:trPr>
          <w:trHeight w:hRule="exact" w:val="567"/>
        </w:trPr>
        <w:tc>
          <w:tcPr>
            <w:tcW w:w="1213" w:type="dxa"/>
            <w:vMerge w:val="restart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家庭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成员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及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重要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社会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关系</w:t>
            </w:r>
          </w:p>
        </w:tc>
        <w:tc>
          <w:tcPr>
            <w:tcW w:w="1476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关系</w:t>
            </w:r>
          </w:p>
        </w:tc>
        <w:tc>
          <w:tcPr>
            <w:tcW w:w="5421" w:type="dxa"/>
            <w:gridSpan w:val="5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工作单位及职务</w:t>
            </w:r>
          </w:p>
        </w:tc>
      </w:tr>
      <w:tr w:rsidR="0085431D">
        <w:trPr>
          <w:trHeight w:hRule="exact" w:val="567"/>
        </w:trPr>
        <w:tc>
          <w:tcPr>
            <w:tcW w:w="1213" w:type="dxa"/>
            <w:vMerge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5421" w:type="dxa"/>
            <w:gridSpan w:val="5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5431D">
        <w:trPr>
          <w:trHeight w:hRule="exact" w:val="567"/>
        </w:trPr>
        <w:tc>
          <w:tcPr>
            <w:tcW w:w="1213" w:type="dxa"/>
            <w:vMerge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5421" w:type="dxa"/>
            <w:gridSpan w:val="5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5431D">
        <w:trPr>
          <w:trHeight w:hRule="exact" w:val="567"/>
        </w:trPr>
        <w:tc>
          <w:tcPr>
            <w:tcW w:w="1213" w:type="dxa"/>
            <w:vMerge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5421" w:type="dxa"/>
            <w:gridSpan w:val="5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5431D">
        <w:trPr>
          <w:trHeight w:hRule="exact" w:val="567"/>
        </w:trPr>
        <w:tc>
          <w:tcPr>
            <w:tcW w:w="1213" w:type="dxa"/>
            <w:vMerge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5421" w:type="dxa"/>
            <w:gridSpan w:val="5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5431D">
        <w:trPr>
          <w:trHeight w:hRule="exact" w:val="567"/>
        </w:trPr>
        <w:tc>
          <w:tcPr>
            <w:tcW w:w="1213" w:type="dxa"/>
            <w:vMerge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5421" w:type="dxa"/>
            <w:gridSpan w:val="5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5431D">
        <w:trPr>
          <w:trHeight w:hRule="exact" w:val="567"/>
        </w:trPr>
        <w:tc>
          <w:tcPr>
            <w:tcW w:w="1213" w:type="dxa"/>
            <w:vMerge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5421" w:type="dxa"/>
            <w:gridSpan w:val="5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5431D">
        <w:trPr>
          <w:trHeight w:val="1095"/>
        </w:trPr>
        <w:tc>
          <w:tcPr>
            <w:tcW w:w="1213" w:type="dxa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pacing w:val="-20"/>
                <w:sz w:val="28"/>
                <w:szCs w:val="28"/>
              </w:rPr>
              <w:t>取得何种职（执）业资格或专业证书，有何专长</w:t>
            </w:r>
          </w:p>
        </w:tc>
        <w:tc>
          <w:tcPr>
            <w:tcW w:w="8172" w:type="dxa"/>
            <w:gridSpan w:val="9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5431D">
        <w:trPr>
          <w:trHeight w:val="1430"/>
        </w:trPr>
        <w:tc>
          <w:tcPr>
            <w:tcW w:w="1213" w:type="dxa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奖惩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172" w:type="dxa"/>
            <w:gridSpan w:val="9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5431D">
        <w:trPr>
          <w:trHeight w:val="2570"/>
        </w:trPr>
        <w:tc>
          <w:tcPr>
            <w:tcW w:w="1213" w:type="dxa"/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考生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承诺</w:t>
            </w:r>
          </w:p>
        </w:tc>
        <w:tc>
          <w:tcPr>
            <w:tcW w:w="8172" w:type="dxa"/>
            <w:gridSpan w:val="9"/>
            <w:vAlign w:val="center"/>
          </w:tcPr>
          <w:p w:rsidR="0085431D" w:rsidRDefault="0085431D">
            <w:pPr>
              <w:spacing w:line="400" w:lineRule="exact"/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本人郑重承诺：</w:t>
            </w:r>
          </w:p>
          <w:p w:rsidR="0085431D" w:rsidRDefault="0085431D" w:rsidP="0085431D">
            <w:pPr>
              <w:spacing w:line="400" w:lineRule="exact"/>
              <w:ind w:firstLineChars="200" w:firstLine="31680"/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考生签名：年月日</w:t>
            </w:r>
          </w:p>
        </w:tc>
      </w:tr>
      <w:tr w:rsidR="0085431D">
        <w:trPr>
          <w:trHeight w:val="2484"/>
        </w:trPr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资格审核结果及意见</w:t>
            </w:r>
          </w:p>
        </w:tc>
        <w:tc>
          <w:tcPr>
            <w:tcW w:w="8172" w:type="dxa"/>
            <w:gridSpan w:val="9"/>
            <w:tcBorders>
              <w:bottom w:val="single" w:sz="12" w:space="0" w:color="auto"/>
            </w:tcBorders>
            <w:vAlign w:val="center"/>
          </w:tcPr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5431D" w:rsidRDefault="0085431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审核人签名：年月日</w:t>
            </w:r>
          </w:p>
        </w:tc>
      </w:tr>
    </w:tbl>
    <w:p w:rsidR="0085431D" w:rsidRDefault="0085431D">
      <w:pPr>
        <w:spacing w:line="600" w:lineRule="exact"/>
        <w:jc w:val="lef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备注：报考信息表请双面打印。</w:t>
      </w:r>
    </w:p>
    <w:sectPr w:rsidR="0085431D" w:rsidSect="00204AB0">
      <w:pgSz w:w="11906" w:h="16838"/>
      <w:pgMar w:top="1701" w:right="1418" w:bottom="147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951"/>
    <w:rsid w:val="000358D8"/>
    <w:rsid w:val="00092248"/>
    <w:rsid w:val="001D54E4"/>
    <w:rsid w:val="00204AB0"/>
    <w:rsid w:val="00342AC1"/>
    <w:rsid w:val="00621951"/>
    <w:rsid w:val="006B7328"/>
    <w:rsid w:val="006F5CDD"/>
    <w:rsid w:val="007F594E"/>
    <w:rsid w:val="008223DA"/>
    <w:rsid w:val="0085431D"/>
    <w:rsid w:val="009165C1"/>
    <w:rsid w:val="00934649"/>
    <w:rsid w:val="00A25716"/>
    <w:rsid w:val="00B353D0"/>
    <w:rsid w:val="00CB2085"/>
    <w:rsid w:val="00CE1DEE"/>
    <w:rsid w:val="00E257B5"/>
    <w:rsid w:val="00EC35DC"/>
    <w:rsid w:val="018C1BE1"/>
    <w:rsid w:val="025A34EF"/>
    <w:rsid w:val="029307AF"/>
    <w:rsid w:val="02B40E52"/>
    <w:rsid w:val="03DD1D4D"/>
    <w:rsid w:val="0630259F"/>
    <w:rsid w:val="07501F0E"/>
    <w:rsid w:val="0C347731"/>
    <w:rsid w:val="0C7A78EB"/>
    <w:rsid w:val="0F6634D4"/>
    <w:rsid w:val="111D5E14"/>
    <w:rsid w:val="111F7DDE"/>
    <w:rsid w:val="12A8795F"/>
    <w:rsid w:val="12C72BA8"/>
    <w:rsid w:val="13B02712"/>
    <w:rsid w:val="14337E6D"/>
    <w:rsid w:val="166C5148"/>
    <w:rsid w:val="196B7938"/>
    <w:rsid w:val="19C444D1"/>
    <w:rsid w:val="1A66082C"/>
    <w:rsid w:val="1BA55384"/>
    <w:rsid w:val="1BCB0F20"/>
    <w:rsid w:val="1C964CCC"/>
    <w:rsid w:val="1DB65907"/>
    <w:rsid w:val="1E1137B5"/>
    <w:rsid w:val="1ED6766B"/>
    <w:rsid w:val="1F4D7D0D"/>
    <w:rsid w:val="206733F1"/>
    <w:rsid w:val="210C1A01"/>
    <w:rsid w:val="213056EF"/>
    <w:rsid w:val="24667C3B"/>
    <w:rsid w:val="25F24B85"/>
    <w:rsid w:val="26B2663E"/>
    <w:rsid w:val="29A02125"/>
    <w:rsid w:val="29A94291"/>
    <w:rsid w:val="29B840FA"/>
    <w:rsid w:val="2A725FE5"/>
    <w:rsid w:val="2AA52D76"/>
    <w:rsid w:val="2B0C0F7B"/>
    <w:rsid w:val="2BE041B6"/>
    <w:rsid w:val="2D2307FE"/>
    <w:rsid w:val="2EEB0D26"/>
    <w:rsid w:val="329F628A"/>
    <w:rsid w:val="33D52065"/>
    <w:rsid w:val="3561523E"/>
    <w:rsid w:val="39097D05"/>
    <w:rsid w:val="3A064DE8"/>
    <w:rsid w:val="3A7A6F4A"/>
    <w:rsid w:val="3B411C3B"/>
    <w:rsid w:val="3CE82B3D"/>
    <w:rsid w:val="42DB2A31"/>
    <w:rsid w:val="44AB453E"/>
    <w:rsid w:val="45BD1842"/>
    <w:rsid w:val="487B4CE5"/>
    <w:rsid w:val="495C67D2"/>
    <w:rsid w:val="4A9C301E"/>
    <w:rsid w:val="4AAF4D47"/>
    <w:rsid w:val="4C0C1EFD"/>
    <w:rsid w:val="4E5C043D"/>
    <w:rsid w:val="50C23D07"/>
    <w:rsid w:val="533918BE"/>
    <w:rsid w:val="578B4043"/>
    <w:rsid w:val="58CC267F"/>
    <w:rsid w:val="596853B6"/>
    <w:rsid w:val="5A5B2AD6"/>
    <w:rsid w:val="5A79520A"/>
    <w:rsid w:val="5CCB7A9F"/>
    <w:rsid w:val="5EA762EA"/>
    <w:rsid w:val="60594BE0"/>
    <w:rsid w:val="61812E22"/>
    <w:rsid w:val="625069B2"/>
    <w:rsid w:val="633C2331"/>
    <w:rsid w:val="651A1369"/>
    <w:rsid w:val="65DD038D"/>
    <w:rsid w:val="69CD09F4"/>
    <w:rsid w:val="69E01DB2"/>
    <w:rsid w:val="6BEE37AA"/>
    <w:rsid w:val="6CE473ED"/>
    <w:rsid w:val="6CF34D3A"/>
    <w:rsid w:val="71E02E18"/>
    <w:rsid w:val="74190497"/>
    <w:rsid w:val="74DD616A"/>
    <w:rsid w:val="765B2E8A"/>
    <w:rsid w:val="77DE0B76"/>
    <w:rsid w:val="78CD1C5E"/>
    <w:rsid w:val="7ACC68D0"/>
    <w:rsid w:val="7E7A3D91"/>
    <w:rsid w:val="7EFD0E60"/>
    <w:rsid w:val="7F4D6D77"/>
    <w:rsid w:val="7FC2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25716"/>
    <w:pPr>
      <w:widowControl w:val="0"/>
      <w:suppressAutoHyphens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A2571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5716"/>
    <w:rPr>
      <w:rFonts w:ascii="Calibri" w:eastAsia="宋体" w:hAnsi="Calibri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257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5716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25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5716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25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5716"/>
    <w:rPr>
      <w:rFonts w:ascii="Calibri" w:eastAsia="宋体" w:hAnsi="Calibri" w:cs="Times New Roman"/>
      <w:kern w:val="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5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25716"/>
    <w:rPr>
      <w:b/>
      <w:bCs/>
    </w:rPr>
  </w:style>
  <w:style w:type="character" w:styleId="CommentReference">
    <w:name w:val="annotation reference"/>
    <w:basedOn w:val="DefaultParagraphFont"/>
    <w:uiPriority w:val="99"/>
    <w:rsid w:val="00A25716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55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wy51</cp:lastModifiedBy>
  <cp:revision>2</cp:revision>
  <cp:lastPrinted>2021-11-22T08:23:00Z</cp:lastPrinted>
  <dcterms:created xsi:type="dcterms:W3CDTF">2021-11-23T09:07:00Z</dcterms:created>
  <dcterms:modified xsi:type="dcterms:W3CDTF">2021-11-23T09:07:00Z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A00E67885BDA498AB47E29E19A50F528</vt:lpwstr>
  </property>
</Properties>
</file>