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/>
          <w:color w:val="000000" w:themeColor="text1"/>
          <w:sz w:val="32"/>
          <w:szCs w:val="32"/>
        </w:rPr>
      </w:pPr>
      <w:r>
        <w:rPr>
          <w:rFonts w:hint="eastAsia" w:ascii="Times New Roman" w:hAnsi="黑体" w:eastAsia="黑体"/>
          <w:color w:val="000000" w:themeColor="text1"/>
          <w:sz w:val="32"/>
          <w:szCs w:val="32"/>
        </w:rPr>
        <w:t>附件</w:t>
      </w:r>
      <w:r>
        <w:rPr>
          <w:rFonts w:ascii="Times New Roman" w:hAnsi="Times New Roman" w:eastAsia="黑体"/>
          <w:color w:val="000000" w:themeColor="text1"/>
          <w:sz w:val="32"/>
          <w:szCs w:val="32"/>
        </w:rPr>
        <w:t>4</w:t>
      </w:r>
    </w:p>
    <w:p>
      <w:pPr>
        <w:jc w:val="center"/>
        <w:rPr>
          <w:rFonts w:ascii="Times New Roman" w:hAnsi="Times New Roman" w:eastAsia="黑体"/>
          <w:color w:val="000000" w:themeColor="text1"/>
          <w:spacing w:val="10"/>
          <w:sz w:val="36"/>
          <w:szCs w:val="36"/>
        </w:rPr>
      </w:pPr>
    </w:p>
    <w:p>
      <w:pPr>
        <w:jc w:val="center"/>
        <w:rPr>
          <w:rFonts w:ascii="Times New Roman" w:hAnsi="Times New Roman" w:eastAsia="仿宋_GB2312"/>
          <w:color w:val="000000" w:themeColor="text1"/>
          <w:spacing w:val="0"/>
          <w:sz w:val="32"/>
          <w:szCs w:val="32"/>
        </w:rPr>
      </w:pPr>
      <w:r>
        <w:rPr>
          <w:rFonts w:hint="eastAsia" w:ascii="Times New Roman" w:hAnsi="黑体" w:eastAsia="黑体"/>
          <w:color w:val="000000" w:themeColor="text1"/>
          <w:spacing w:val="0"/>
          <w:sz w:val="36"/>
          <w:szCs w:val="36"/>
          <w:lang w:eastAsia="zh-CN"/>
        </w:rPr>
        <w:t>南平</w:t>
      </w:r>
      <w:r>
        <w:rPr>
          <w:rFonts w:hint="eastAsia" w:ascii="Times New Roman" w:hAnsi="黑体" w:eastAsia="黑体"/>
          <w:color w:val="000000" w:themeColor="text1"/>
          <w:spacing w:val="0"/>
          <w:sz w:val="36"/>
          <w:szCs w:val="36"/>
        </w:rPr>
        <w:t>市属医疗单位及各县（市、区）卫健局联系方式</w:t>
      </w:r>
    </w:p>
    <w:p>
      <w:pPr>
        <w:jc w:val="left"/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</w:pPr>
    </w:p>
    <w:p>
      <w:pPr>
        <w:jc w:val="left"/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</w:pP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</w:rPr>
        <w:t>南平市第一医院：</w:t>
      </w: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HYPERLINK "mailto:npsdyyyrszp@163.com" </w:instrText>
      </w:r>
      <w:r>
        <w:rPr>
          <w:color w:val="000000" w:themeColor="text1"/>
        </w:rPr>
        <w:fldChar w:fldCharType="separate"/>
      </w:r>
      <w:r>
        <w:rPr>
          <w:rStyle w:val="5"/>
          <w:rFonts w:ascii="Times New Roman" w:hAnsi="Times New Roman" w:eastAsia="仿宋_GB2312"/>
          <w:color w:val="000000" w:themeColor="text1"/>
          <w:spacing w:val="10"/>
          <w:sz w:val="32"/>
          <w:szCs w:val="32"/>
          <w:u w:val="none"/>
        </w:rPr>
        <w:t>npsdyyyrszp@163.com</w:t>
      </w:r>
      <w:r>
        <w:rPr>
          <w:rStyle w:val="5"/>
          <w:rFonts w:ascii="Times New Roman" w:hAnsi="Times New Roman" w:eastAsia="仿宋_GB2312"/>
          <w:color w:val="000000" w:themeColor="text1"/>
          <w:spacing w:val="10"/>
          <w:sz w:val="32"/>
          <w:szCs w:val="32"/>
          <w:u w:val="none"/>
        </w:rPr>
        <w:fldChar w:fldCharType="end"/>
      </w:r>
    </w:p>
    <w:p>
      <w:pPr>
        <w:ind w:firstLine="1700" w:firstLineChars="500"/>
        <w:jc w:val="left"/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</w:pP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</w:rPr>
        <w:t>电话</w:t>
      </w:r>
      <w:r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  <w:t>0599</w:t>
      </w:r>
      <w:r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lang w:val="en-US" w:eastAsia="zh-CN"/>
        </w:rPr>
        <w:t>-</w:t>
      </w:r>
      <w:r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  <w:t>8631801/0599</w:t>
      </w:r>
      <w:r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lang w:val="en-US" w:eastAsia="zh-CN"/>
        </w:rPr>
        <w:t>-</w:t>
      </w:r>
      <w:r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  <w:t>8608036</w:t>
      </w:r>
    </w:p>
    <w:p>
      <w:pPr>
        <w:jc w:val="left"/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</w:pP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</w:rPr>
        <w:t>南平市第二医院：</w:t>
      </w:r>
      <w:r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  <w:t>np2yrsk@163.com</w:t>
      </w: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</w:rPr>
        <w:t>，电话</w:t>
      </w:r>
      <w:r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  <w:t>0599</w:t>
      </w:r>
      <w:r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lang w:val="en-US" w:eastAsia="zh-CN"/>
        </w:rPr>
        <w:t>-</w:t>
      </w:r>
      <w:r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  <w:t>5823004</w:t>
      </w:r>
    </w:p>
    <w:p>
      <w:pPr>
        <w:ind w:left="31680" w:hanging="2720" w:hangingChars="800"/>
        <w:jc w:val="left"/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</w:pP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</w:rPr>
        <w:t>南平市妇幼保健院：</w:t>
      </w: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HYPERLINK "mailto:122683076@qq.com，" </w:instrText>
      </w:r>
      <w:r>
        <w:rPr>
          <w:color w:val="000000" w:themeColor="text1"/>
        </w:rPr>
        <w:fldChar w:fldCharType="separate"/>
      </w:r>
      <w:r>
        <w:rPr>
          <w:rStyle w:val="5"/>
          <w:rFonts w:ascii="Times New Roman" w:hAnsi="Times New Roman" w:eastAsia="仿宋_GB2312"/>
          <w:color w:val="000000" w:themeColor="text1"/>
          <w:spacing w:val="10"/>
          <w:sz w:val="32"/>
          <w:szCs w:val="32"/>
          <w:u w:val="none"/>
        </w:rPr>
        <w:t>122683076@qq.com</w:t>
      </w:r>
      <w:r>
        <w:rPr>
          <w:rStyle w:val="5"/>
          <w:rFonts w:hint="eastAsia" w:ascii="Times New Roman" w:eastAsia="仿宋_GB2312"/>
          <w:color w:val="000000" w:themeColor="text1"/>
          <w:spacing w:val="10"/>
          <w:sz w:val="32"/>
          <w:szCs w:val="32"/>
          <w:u w:val="none"/>
        </w:rPr>
        <w:t>，</w:t>
      </w:r>
      <w:r>
        <w:rPr>
          <w:rStyle w:val="5"/>
          <w:rFonts w:hint="eastAsia" w:ascii="Times New Roman" w:eastAsia="仿宋_GB2312"/>
          <w:color w:val="000000" w:themeColor="text1"/>
          <w:spacing w:val="10"/>
          <w:sz w:val="32"/>
          <w:szCs w:val="32"/>
          <w:u w:val="none"/>
        </w:rPr>
        <w:fldChar w:fldCharType="end"/>
      </w:r>
    </w:p>
    <w:p>
      <w:pPr>
        <w:ind w:left="2679" w:leftChars="1114" w:hanging="340" w:hangingChars="100"/>
        <w:jc w:val="left"/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</w:pP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</w:rPr>
        <w:t>电话</w:t>
      </w:r>
      <w:r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  <w:t>0599</w:t>
      </w:r>
      <w:r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lang w:val="en-US" w:eastAsia="zh-CN"/>
        </w:rPr>
        <w:t>-</w:t>
      </w:r>
      <w:r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  <w:t>8820895</w:t>
      </w:r>
    </w:p>
    <w:p>
      <w:pPr>
        <w:jc w:val="left"/>
        <w:rPr>
          <w:rFonts w:ascii="Times New Roman" w:hAnsi="Times New Roman" w:eastAsia="仿宋_GB2312"/>
          <w:color w:val="000000" w:themeColor="text1"/>
          <w:spacing w:val="0"/>
          <w:sz w:val="32"/>
          <w:szCs w:val="32"/>
        </w:rPr>
      </w:pP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</w:rPr>
        <w:t>南平市人民医院</w:t>
      </w:r>
      <w:r>
        <w:rPr>
          <w:rFonts w:hint="eastAsia" w:ascii="Times New Roman" w:eastAsia="仿宋_GB2312"/>
          <w:color w:val="000000" w:themeColor="text1"/>
          <w:spacing w:val="0"/>
          <w:sz w:val="32"/>
          <w:szCs w:val="32"/>
        </w:rPr>
        <w:t>：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</w:rPr>
        <w:fldChar w:fldCharType="begin"/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</w:rPr>
        <w:instrText xml:space="preserve"> HYPERLINK "mailto:12173999@qq.com，电话:0599—8875905" </w:instrTex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</w:rPr>
        <w:fldChar w:fldCharType="separate"/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</w:rPr>
        <w:t>12173999@qq.com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</w:rPr>
        <w:t>，电话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</w:rPr>
        <w:t>0599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val="en-US" w:eastAsia="zh-CN"/>
        </w:rPr>
        <w:t>-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</w:rPr>
        <w:t>8875905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</w:rPr>
        <w:fldChar w:fldCharType="end"/>
      </w:r>
    </w:p>
    <w:p>
      <w:pPr>
        <w:jc w:val="left"/>
        <w:rPr>
          <w:rFonts w:hint="default" w:ascii="Times New Roman" w:eastAsia="仿宋_GB2312"/>
          <w:color w:val="000000" w:themeColor="text1"/>
          <w:spacing w:val="1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lang w:val="en-US" w:eastAsia="zh-CN"/>
        </w:rPr>
        <w:t>南平市第三医院：</w:t>
      </w: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  <w:lang w:val="en-US" w:eastAsia="zh-CN"/>
        </w:rPr>
        <w:instrText xml:space="preserve"> HYPERLINK "mailto:627154805@qq.com,电话" </w:instrText>
      </w: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  <w:lang w:val="en-US" w:eastAsia="zh-CN"/>
        </w:rPr>
        <w:t>627154805@qq.com,电话</w:t>
      </w: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  <w:lang w:val="en-US" w:eastAsia="zh-CN"/>
        </w:rPr>
        <w:t>0599-6131730</w:t>
      </w:r>
    </w:p>
    <w:p>
      <w:pPr>
        <w:jc w:val="left"/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lang w:val="en-US" w:eastAsia="zh-CN"/>
        </w:rPr>
      </w:pP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  <w:lang w:val="en-US" w:eastAsia="zh-CN"/>
        </w:rPr>
        <w:t>南平市第四医院：</w:t>
      </w: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  <w:lang w:val="en-US" w:eastAsia="zh-CN"/>
        </w:rPr>
        <w:instrText xml:space="preserve"> HYPERLINK "mailto:npdsyy@163.com，电话" </w:instrText>
      </w: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  <w:lang w:val="en-US" w:eastAsia="zh-CN"/>
        </w:rPr>
        <w:t>npdsyy@163.com，电话</w:t>
      </w: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  <w:lang w:val="en-US" w:eastAsia="zh-CN"/>
        </w:rPr>
        <w:t>1530508</w:t>
      </w:r>
      <w:r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lang w:val="en-US" w:eastAsia="zh-CN"/>
        </w:rPr>
        <w:t>8756</w:t>
      </w:r>
    </w:p>
    <w:p>
      <w:pPr>
        <w:jc w:val="left"/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</w:pP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</w:rPr>
        <w:t>延平区卫健局</w:t>
      </w:r>
      <w:r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lang w:eastAsia="zh-CN"/>
        </w:rPr>
        <w:t>：</w:t>
      </w:r>
      <w:r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  <w:t>0599</w:t>
      </w:r>
      <w:r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lang w:val="en-US" w:eastAsia="zh-CN"/>
        </w:rPr>
        <w:t>-</w:t>
      </w:r>
      <w:r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  <w:t>8873369</w:t>
      </w:r>
    </w:p>
    <w:p>
      <w:pPr>
        <w:jc w:val="left"/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</w:pP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</w:rPr>
        <w:t>建阳区卫健局</w:t>
      </w:r>
      <w:r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lang w:eastAsia="zh-CN"/>
        </w:rPr>
        <w:t>：</w:t>
      </w:r>
      <w:bookmarkStart w:id="0" w:name="_GoBack"/>
      <w:bookmarkEnd w:id="0"/>
      <w:r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  <w:t>0599</w:t>
      </w:r>
      <w:r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lang w:val="en-US" w:eastAsia="zh-CN"/>
        </w:rPr>
        <w:t>-</w:t>
      </w:r>
      <w:r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  <w:t>5816012</w:t>
      </w:r>
    </w:p>
    <w:p>
      <w:pPr>
        <w:jc w:val="left"/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</w:pP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</w:rPr>
        <w:t>邵武市卫健局：</w:t>
      </w:r>
      <w:r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  <w:t>0599</w:t>
      </w:r>
      <w:r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lang w:val="en-US" w:eastAsia="zh-CN"/>
        </w:rPr>
        <w:t>-</w:t>
      </w:r>
      <w:r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  <w:t>6223375</w:t>
      </w:r>
    </w:p>
    <w:p>
      <w:pPr>
        <w:jc w:val="left"/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</w:pP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</w:rPr>
        <w:t>武夷山市卫健局：</w:t>
      </w:r>
      <w:r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  <w:t>0599</w:t>
      </w:r>
      <w:r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lang w:val="en-US" w:eastAsia="zh-CN"/>
        </w:rPr>
        <w:t>-</w:t>
      </w:r>
      <w:r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  <w:t>5302594</w:t>
      </w:r>
    </w:p>
    <w:p>
      <w:pPr>
        <w:jc w:val="left"/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</w:pP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</w:rPr>
        <w:t>建瓯市卫健局：</w:t>
      </w:r>
      <w:r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  <w:t>0599</w:t>
      </w:r>
      <w:r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lang w:val="en-US" w:eastAsia="zh-CN"/>
        </w:rPr>
        <w:t>-</w:t>
      </w:r>
      <w:r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  <w:t>3820223</w:t>
      </w:r>
    </w:p>
    <w:p>
      <w:pPr>
        <w:jc w:val="left"/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</w:pP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</w:rPr>
        <w:t>顺昌县卫健局：</w:t>
      </w:r>
      <w:r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  <w:t>0599</w:t>
      </w:r>
      <w:r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lang w:val="en-US" w:eastAsia="zh-CN"/>
        </w:rPr>
        <w:t>-</w:t>
      </w:r>
      <w:r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  <w:t>7822129</w:t>
      </w:r>
    </w:p>
    <w:p>
      <w:pPr>
        <w:jc w:val="left"/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</w:pP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</w:rPr>
        <w:t>浦城县卫健局：</w:t>
      </w:r>
      <w:r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  <w:t>0599</w:t>
      </w:r>
      <w:r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lang w:val="en-US" w:eastAsia="zh-CN"/>
        </w:rPr>
        <w:t>-</w:t>
      </w:r>
      <w:r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  <w:t>2822956</w:t>
      </w:r>
    </w:p>
    <w:p>
      <w:pPr>
        <w:jc w:val="left"/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</w:pP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</w:rPr>
        <w:t>光泽县卫健局：</w:t>
      </w:r>
      <w:r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  <w:t>0599</w:t>
      </w:r>
      <w:r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lang w:val="en-US" w:eastAsia="zh-CN"/>
        </w:rPr>
        <w:t>-</w:t>
      </w:r>
      <w:r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  <w:t>7955521</w:t>
      </w:r>
    </w:p>
    <w:p>
      <w:pPr>
        <w:jc w:val="left"/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</w:pP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</w:rPr>
        <w:t>松溪县卫健局：</w:t>
      </w:r>
      <w:r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  <w:t>0599</w:t>
      </w:r>
      <w:r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lang w:val="en-US" w:eastAsia="zh-CN"/>
        </w:rPr>
        <w:t>-</w:t>
      </w:r>
      <w:r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  <w:t>2337106</w:t>
      </w:r>
    </w:p>
    <w:p>
      <w:pPr>
        <w:jc w:val="left"/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</w:pP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</w:rPr>
        <w:t>政和县卫健局：</w:t>
      </w:r>
      <w:r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  <w:t>0599</w:t>
      </w:r>
      <w:r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lang w:val="en-US" w:eastAsia="zh-CN"/>
        </w:rPr>
        <w:t>-</w:t>
      </w:r>
      <w:r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  <w:t>3322275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F1A1D4E"/>
    <w:rsid w:val="000D25F7"/>
    <w:rsid w:val="001923AD"/>
    <w:rsid w:val="001F378E"/>
    <w:rsid w:val="002B2E18"/>
    <w:rsid w:val="003407D1"/>
    <w:rsid w:val="003740FF"/>
    <w:rsid w:val="0038384F"/>
    <w:rsid w:val="005F7FA8"/>
    <w:rsid w:val="007B3239"/>
    <w:rsid w:val="00871209"/>
    <w:rsid w:val="008C5B43"/>
    <w:rsid w:val="008F737D"/>
    <w:rsid w:val="00AB6CC5"/>
    <w:rsid w:val="00C4502F"/>
    <w:rsid w:val="00D05F4E"/>
    <w:rsid w:val="00D64B62"/>
    <w:rsid w:val="00E004D0"/>
    <w:rsid w:val="12C0730E"/>
    <w:rsid w:val="1F1A1D4E"/>
    <w:rsid w:val="29313888"/>
    <w:rsid w:val="36C44C42"/>
    <w:rsid w:val="3C367588"/>
    <w:rsid w:val="5A897575"/>
    <w:rsid w:val="68867EF8"/>
    <w:rsid w:val="69E522C1"/>
    <w:rsid w:val="6E4855FA"/>
    <w:rsid w:val="771E4BB9"/>
    <w:rsid w:val="7A52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iPriority w:val="99"/>
    <w:rPr>
      <w:sz w:val="18"/>
      <w:szCs w:val="18"/>
    </w:rPr>
  </w:style>
  <w:style w:type="character" w:styleId="5">
    <w:name w:val="Hyperlink"/>
    <w:basedOn w:val="4"/>
    <w:qFormat/>
    <w:uiPriority w:val="99"/>
    <w:rPr>
      <w:rFonts w:cs="Times New Roman"/>
      <w:color w:val="0000FF"/>
      <w:u w:val="single"/>
    </w:rPr>
  </w:style>
  <w:style w:type="character" w:customStyle="1" w:styleId="6">
    <w:name w:val="Balloon Text Char"/>
    <w:basedOn w:val="4"/>
    <w:link w:val="2"/>
    <w:semiHidden/>
    <w:qFormat/>
    <w:locked/>
    <w:uiPriority w:val="99"/>
    <w:rPr>
      <w:rFonts w:ascii="Calibri" w:hAnsi="Calibri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72</Words>
  <Characters>417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2020-05-12T11:16:00Z</dcterms:created>
  <dc:creator>user</dc:creator>
  <cp:lastModifiedBy>连梅</cp:lastModifiedBy>
  <cp:lastPrinted>2021-03-19T03:00:22Z</cp:lastPrinted>
  <dcterms:modified xsi:type="dcterms:W3CDTF">2021-03-19T03:00:27Z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