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E8" w:rsidRDefault="00D501E8">
      <w:pPr>
        <w:spacing w:line="440" w:lineRule="exact"/>
        <w:rPr>
          <w:rFonts w:ascii="仿宋_GB2312" w:eastAsia="仿宋_GB2312" w:hAnsi="仿宋_GB2312" w:cs="仿宋_GB2312"/>
          <w:sz w:val="32"/>
          <w:szCs w:val="28"/>
        </w:rPr>
      </w:pPr>
      <w:r>
        <w:rPr>
          <w:rFonts w:ascii="仿宋_GB2312" w:eastAsia="仿宋_GB2312" w:hAnsi="仿宋_GB2312" w:cs="仿宋_GB2312" w:hint="eastAsia"/>
          <w:sz w:val="32"/>
          <w:szCs w:val="28"/>
        </w:rPr>
        <w:t>附件</w:t>
      </w:r>
      <w:r>
        <w:rPr>
          <w:rFonts w:ascii="仿宋_GB2312" w:eastAsia="仿宋_GB2312" w:hAnsi="仿宋_GB2312" w:cs="仿宋_GB2312"/>
          <w:sz w:val="32"/>
          <w:szCs w:val="28"/>
        </w:rPr>
        <w:t>3</w:t>
      </w:r>
      <w:r>
        <w:rPr>
          <w:rFonts w:ascii="仿宋_GB2312" w:eastAsia="仿宋_GB2312" w:hAnsi="仿宋_GB2312" w:cs="仿宋_GB2312" w:hint="eastAsia"/>
          <w:sz w:val="32"/>
          <w:szCs w:val="28"/>
        </w:rPr>
        <w:t>：</w:t>
      </w:r>
    </w:p>
    <w:p w:rsidR="00D501E8" w:rsidRPr="00DF00C9" w:rsidRDefault="00D501E8">
      <w:pPr>
        <w:spacing w:line="500" w:lineRule="exact"/>
        <w:jc w:val="center"/>
        <w:rPr>
          <w:rFonts w:ascii="方正小标宋简体" w:eastAsia="方正小标宋简体" w:hAnsi="方正小标宋_GBK" w:cs="方正小标宋_GBK"/>
          <w:sz w:val="44"/>
          <w:szCs w:val="44"/>
        </w:rPr>
      </w:pPr>
      <w:r w:rsidRPr="00DF00C9">
        <w:rPr>
          <w:rFonts w:ascii="方正小标宋简体" w:eastAsia="方正小标宋简体" w:hAnsi="方正小标宋_GBK" w:cs="方正小标宋_GBK" w:hint="eastAsia"/>
          <w:sz w:val="44"/>
          <w:szCs w:val="44"/>
        </w:rPr>
        <w:t>身体状况确认书</w:t>
      </w:r>
    </w:p>
    <w:p w:rsidR="00D501E8" w:rsidRDefault="00D501E8">
      <w:pPr>
        <w:spacing w:line="440" w:lineRule="exact"/>
        <w:rPr>
          <w:rFonts w:ascii="仿宋_GB2312" w:eastAsia="仿宋_GB2312" w:hAnsi="仿宋_GB2312" w:cs="仿宋_GB2312"/>
          <w:sz w:val="32"/>
          <w:szCs w:val="32"/>
        </w:rPr>
      </w:pPr>
    </w:p>
    <w:p w:rsidR="00D501E8" w:rsidRDefault="00D501E8" w:rsidP="00D02997">
      <w:pPr>
        <w:spacing w:line="44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本人已知悉体能测评是参加本次应聘的必经程序，能够按照体能测评项目和标准执行，自愿参加宁安市公安局</w:t>
      </w:r>
      <w:r>
        <w:rPr>
          <w:rFonts w:ascii="仿宋_GB2312" w:eastAsia="仿宋_GB2312" w:hAnsi="仿宋_GB2312" w:cs="仿宋_GB2312"/>
          <w:sz w:val="28"/>
          <w:szCs w:val="28"/>
        </w:rPr>
        <w:t>2024</w:t>
      </w:r>
      <w:r>
        <w:rPr>
          <w:rFonts w:ascii="仿宋_GB2312" w:eastAsia="仿宋_GB2312" w:hAnsi="仿宋_GB2312" w:cs="仿宋_GB2312" w:hint="eastAsia"/>
          <w:sz w:val="28"/>
          <w:szCs w:val="28"/>
        </w:rPr>
        <w:t>年度招聘公安辅警体能测评，本人承诺：</w:t>
      </w:r>
    </w:p>
    <w:p w:rsidR="00D501E8" w:rsidRDefault="00D501E8" w:rsidP="00D02997">
      <w:pPr>
        <w:spacing w:line="44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本人确认全面理解并同意遵守体测组织方所制定的各项规程、规则、规定、要求及采取的措施，承诺在测评过程中服从裁判和工作人员的管理和指挥。</w:t>
      </w:r>
    </w:p>
    <w:p w:rsidR="00D501E8" w:rsidRDefault="00D501E8" w:rsidP="00D02997">
      <w:pPr>
        <w:spacing w:line="44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本人身体健康无重大疾病，能够按照要求参加体能测评，对测评环境和条件等因素无异议。</w:t>
      </w:r>
    </w:p>
    <w:p w:rsidR="00D501E8" w:rsidRDefault="00D501E8" w:rsidP="00D02997">
      <w:pPr>
        <w:spacing w:line="44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rsidR="00D501E8" w:rsidRDefault="00D501E8" w:rsidP="00D02997">
      <w:pPr>
        <w:spacing w:line="44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本人同意在运动中若发生任何风险，包括但不限于伤痛、身体损害、不可逆转的永久性身体损伤、后遗症、意外、责任以及事件伴随的经济损失，均由本人自己承担，与组织方无关。</w:t>
      </w:r>
    </w:p>
    <w:p w:rsidR="00D501E8" w:rsidRDefault="00D501E8" w:rsidP="00D02997">
      <w:pPr>
        <w:spacing w:line="44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本人同意如因身体健康情况，在体测期间发生的人身伤害、局部或永久性伤残、死亡、医疗或住院费用，由本人承担全部责任和费用，免除组织方全部责任，组织方对此不承担任何形式的赔偿。</w:t>
      </w:r>
    </w:p>
    <w:p w:rsidR="00D501E8" w:rsidRDefault="00D501E8" w:rsidP="00D02997">
      <w:pPr>
        <w:spacing w:line="44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如因本人隐瞒身体状况，使用非正常手段参加测试，由此造成不良后果或在测试过程中因本人自身原因致使身体受到伤害的，责任由本人自负。</w:t>
      </w:r>
    </w:p>
    <w:p w:rsidR="00D501E8" w:rsidRDefault="00D501E8">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报考人签字</w:t>
      </w:r>
      <w:bookmarkStart w:id="0" w:name="_GoBack"/>
      <w:bookmarkEnd w:id="0"/>
      <w:r>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p>
    <w:p w:rsidR="00D501E8" w:rsidRDefault="00D501E8">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直系亲属（注明与考生关系）签字：</w:t>
      </w:r>
      <w:r>
        <w:rPr>
          <w:rFonts w:ascii="仿宋_GB2312" w:eastAsia="仿宋_GB2312" w:hAnsi="仿宋_GB2312" w:cs="仿宋_GB2312"/>
          <w:sz w:val="28"/>
          <w:szCs w:val="28"/>
        </w:rPr>
        <w:t xml:space="preserve">             </w:t>
      </w:r>
    </w:p>
    <w:p w:rsidR="00D501E8" w:rsidRDefault="00D501E8">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sz w:val="28"/>
          <w:szCs w:val="28"/>
        </w:rPr>
        <w:t xml:space="preserve">2024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sectPr w:rsidR="00D501E8" w:rsidSect="00C07D55">
      <w:pgSz w:w="11906" w:h="16838"/>
      <w:pgMar w:top="1440" w:right="1701"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E8" w:rsidRDefault="00D501E8" w:rsidP="00CA4005">
      <w:r>
        <w:separator/>
      </w:r>
    </w:p>
  </w:endnote>
  <w:endnote w:type="continuationSeparator" w:id="1">
    <w:p w:rsidR="00D501E8" w:rsidRDefault="00D501E8" w:rsidP="00CA4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E8" w:rsidRDefault="00D501E8" w:rsidP="00CA4005">
      <w:r>
        <w:separator/>
      </w:r>
    </w:p>
  </w:footnote>
  <w:footnote w:type="continuationSeparator" w:id="1">
    <w:p w:rsidR="00D501E8" w:rsidRDefault="00D501E8" w:rsidP="00CA4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JhY2IyY2NiYjZkNGE2ZDJkNDU3MTExYzM2MTEwODAifQ=="/>
  </w:docVars>
  <w:rsids>
    <w:rsidRoot w:val="00427879"/>
    <w:rsid w:val="00020093"/>
    <w:rsid w:val="000B0FE4"/>
    <w:rsid w:val="000C2C42"/>
    <w:rsid w:val="000C743D"/>
    <w:rsid w:val="000F7CD5"/>
    <w:rsid w:val="0016488E"/>
    <w:rsid w:val="001C7F3D"/>
    <w:rsid w:val="00241529"/>
    <w:rsid w:val="00263E43"/>
    <w:rsid w:val="002E3651"/>
    <w:rsid w:val="002E6836"/>
    <w:rsid w:val="003053E9"/>
    <w:rsid w:val="00332247"/>
    <w:rsid w:val="003A7B95"/>
    <w:rsid w:val="00427879"/>
    <w:rsid w:val="0049594F"/>
    <w:rsid w:val="0053311A"/>
    <w:rsid w:val="005359D2"/>
    <w:rsid w:val="005A2A3C"/>
    <w:rsid w:val="00636E35"/>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02997"/>
    <w:rsid w:val="00D24185"/>
    <w:rsid w:val="00D501E8"/>
    <w:rsid w:val="00DB0BF8"/>
    <w:rsid w:val="00DF00C9"/>
    <w:rsid w:val="00E524A5"/>
    <w:rsid w:val="00E52940"/>
    <w:rsid w:val="00EB7F08"/>
    <w:rsid w:val="00EF2CE4"/>
    <w:rsid w:val="00F26D6B"/>
    <w:rsid w:val="00F75134"/>
    <w:rsid w:val="00F96837"/>
    <w:rsid w:val="05FB2501"/>
    <w:rsid w:val="07462294"/>
    <w:rsid w:val="0FB05275"/>
    <w:rsid w:val="0FBC5222"/>
    <w:rsid w:val="132C0590"/>
    <w:rsid w:val="1B465766"/>
    <w:rsid w:val="1C2875A9"/>
    <w:rsid w:val="1F8D685B"/>
    <w:rsid w:val="27206206"/>
    <w:rsid w:val="387E5692"/>
    <w:rsid w:val="3C15649F"/>
    <w:rsid w:val="3DBC440E"/>
    <w:rsid w:val="3F0B182E"/>
    <w:rsid w:val="4C900C0A"/>
    <w:rsid w:val="4C9E565F"/>
    <w:rsid w:val="4F1664B5"/>
    <w:rsid w:val="4F2204BE"/>
    <w:rsid w:val="687F43DB"/>
    <w:rsid w:val="6B0D1BCA"/>
    <w:rsid w:val="6B8F373A"/>
    <w:rsid w:val="6C156F89"/>
    <w:rsid w:val="742715CD"/>
    <w:rsid w:val="7D0D3A62"/>
    <w:rsid w:val="7F3B1B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55"/>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7D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07D55"/>
    <w:rPr>
      <w:rFonts w:ascii="Times New Roman" w:eastAsia="宋体" w:hAnsi="Times New Roman" w:cs="Times New Roman"/>
      <w:sz w:val="18"/>
      <w:szCs w:val="18"/>
    </w:rPr>
  </w:style>
  <w:style w:type="paragraph" w:styleId="Header">
    <w:name w:val="header"/>
    <w:basedOn w:val="Normal"/>
    <w:link w:val="HeaderChar"/>
    <w:uiPriority w:val="99"/>
    <w:rsid w:val="00C07D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07D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109</Words>
  <Characters>627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cp:lastPrinted>2023-09-04T23:11:00Z</cp:lastPrinted>
  <dcterms:created xsi:type="dcterms:W3CDTF">2023-09-05T00:05:00Z</dcterms:created>
  <dcterms:modified xsi:type="dcterms:W3CDTF">2024-03-12T06:16:00Z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F92D672EFB124098A76456B7CE7BFDF6</vt:lpwstr>
  </property>
</Properties>
</file>