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ind w:firstLine="72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莆田第二中学公开招聘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年新任教师报名表</w:t>
      </w:r>
    </w:p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报名学科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ascii="仿宋_GB2312" w:hAnsi="宋体" w:eastAsia="仿宋_GB2312"/>
          <w:sz w:val="24"/>
        </w:rPr>
        <w:t xml:space="preserve">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填表日期：</w:t>
      </w:r>
      <w:r>
        <w:rPr>
          <w:rFonts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本科毕业院校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是否免费师范生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硕士毕业院校</w:t>
            </w:r>
          </w:p>
        </w:tc>
        <w:tc>
          <w:tcPr>
            <w:tcW w:w="40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硕士入学时间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硕士所学专业</w:t>
            </w:r>
          </w:p>
        </w:tc>
        <w:tc>
          <w:tcPr>
            <w:tcW w:w="40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硕士毕业时间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教师资格证编号</w:t>
            </w:r>
          </w:p>
        </w:tc>
        <w:tc>
          <w:tcPr>
            <w:tcW w:w="4118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授予单位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6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86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本人承诺所提供的材料真实有效，并已认真阅读《莆田第二中学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公开招聘</w:t>
            </w:r>
            <w:r>
              <w:rPr>
                <w:rFonts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任</w:t>
            </w:r>
            <w:r>
              <w:rPr>
                <w:rFonts w:hint="eastAsia" w:ascii="仿宋_GB2312" w:hAnsi="宋体" w:eastAsia="仿宋_GB2312"/>
                <w:sz w:val="24"/>
              </w:rPr>
              <w:t>教师方案》，确认个人专业符合我校招聘专业要求。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若提供的材料弄虚作假或专业不符，责任自负。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>
            <w:pPr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6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审查人签名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填表须知</w:t>
      </w:r>
    </w:p>
    <w:p>
      <w:pPr>
        <w:spacing w:line="44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请全体应聘者严格按照我校的应聘文本制作要求提供材料，奖学金获奖情况必须是在学期间。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一、提供材料目录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、莆田第二中学公开招聘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年新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任</w:t>
      </w:r>
      <w:r>
        <w:rPr>
          <w:rFonts w:hint="eastAsia" w:ascii="仿宋_GB2312" w:hAnsi="仿宋" w:eastAsia="仿宋_GB2312"/>
          <w:sz w:val="28"/>
          <w:szCs w:val="28"/>
        </w:rPr>
        <w:t>教师报名表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、学信网下载的学历证书电子注册备案表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、居民身份证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、高级中学教师资格证书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、普通话等级证书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、优秀本科毕业生校级三等奖及以上奖学金证书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二、说明：网络报名应聘者须提供须提供电子版材料。</w:t>
      </w:r>
    </w:p>
    <w:p>
      <w:pPr>
        <w:spacing w:line="440" w:lineRule="exact"/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color w:val="FF0000"/>
          <w:sz w:val="28"/>
          <w:szCs w:val="28"/>
        </w:rPr>
        <w:t>提交材料电子版时，</w:t>
      </w:r>
      <w:r>
        <w:rPr>
          <w:rFonts w:hint="eastAsia" w:ascii="仿宋_GB2312" w:hAnsi="仿宋" w:eastAsia="仿宋_GB2312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hint="eastAsia" w:ascii="仿宋_GB2312" w:hAnsi="仿宋" w:eastAsia="仿宋_GB2312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ascii="仿宋_GB2312" w:hAnsi="仿宋" w:eastAsia="仿宋_GB2312"/>
          <w:b/>
          <w:color w:val="FF0000"/>
          <w:sz w:val="28"/>
          <w:szCs w:val="28"/>
          <w:u w:val="single"/>
        </w:rPr>
        <w:t>word</w:t>
      </w:r>
      <w:r>
        <w:rPr>
          <w:rFonts w:hint="eastAsia" w:ascii="仿宋_GB2312" w:hAnsi="仿宋" w:eastAsia="仿宋_GB2312"/>
          <w:b/>
          <w:color w:val="FF0000"/>
          <w:sz w:val="28"/>
          <w:szCs w:val="28"/>
          <w:u w:val="single"/>
        </w:rPr>
        <w:t>文件</w:t>
      </w:r>
      <w:r>
        <w:rPr>
          <w:rFonts w:hint="eastAsia" w:ascii="仿宋_GB2312" w:hAnsi="仿宋" w:eastAsia="仿宋_GB2312"/>
          <w:b/>
          <w:color w:val="FF0000"/>
          <w:sz w:val="28"/>
          <w:szCs w:val="28"/>
        </w:rPr>
        <w:t>提交</w:t>
      </w:r>
      <w:r>
        <w:rPr>
          <w:rFonts w:hint="eastAsia" w:ascii="仿宋_GB2312" w:hAnsi="仿宋" w:eastAsia="仿宋_GB2312"/>
          <w:sz w:val="28"/>
          <w:szCs w:val="28"/>
        </w:rPr>
        <w:t>。如没有相关证件，在《报名表》中相应栏目填写缺少原因。</w:t>
      </w:r>
      <w:r>
        <w:rPr>
          <w:rFonts w:ascii="仿宋_GB2312" w:hAnsi="仿宋" w:eastAsia="仿宋_GB2312"/>
          <w:b/>
          <w:color w:val="FF0000"/>
          <w:sz w:val="28"/>
          <w:szCs w:val="28"/>
          <w:u w:val="single"/>
        </w:rPr>
        <w:t>Word</w:t>
      </w:r>
      <w:r>
        <w:rPr>
          <w:rFonts w:hint="eastAsia" w:ascii="仿宋_GB2312" w:hAnsi="仿宋" w:eastAsia="仿宋_GB2312"/>
          <w:b/>
          <w:color w:val="FF0000"/>
          <w:sz w:val="28"/>
          <w:szCs w:val="28"/>
          <w:u w:val="single"/>
        </w:rPr>
        <w:t>名称统一格式</w:t>
      </w:r>
      <w:r>
        <w:rPr>
          <w:rFonts w:hint="eastAsia" w:ascii="仿宋_GB2312" w:hAnsi="仿宋" w:eastAsia="仿宋_GB2312"/>
          <w:sz w:val="28"/>
          <w:szCs w:val="28"/>
        </w:rPr>
        <w:t>：大学全称</w:t>
      </w:r>
      <w:r>
        <w:rPr>
          <w:rFonts w:ascii="仿宋_GB2312" w:hAnsi="仿宋" w:eastAsia="仿宋_GB2312"/>
          <w:sz w:val="28"/>
          <w:szCs w:val="28"/>
        </w:rPr>
        <w:t>+</w:t>
      </w:r>
      <w:r>
        <w:rPr>
          <w:rFonts w:hint="eastAsia" w:ascii="仿宋_GB2312" w:hAnsi="仿宋" w:eastAsia="仿宋_GB2312"/>
          <w:sz w:val="28"/>
          <w:szCs w:val="28"/>
        </w:rPr>
        <w:t>研究生或本科专业</w:t>
      </w:r>
      <w:r>
        <w:rPr>
          <w:rFonts w:ascii="仿宋_GB2312" w:hAnsi="仿宋" w:eastAsia="仿宋_GB2312"/>
          <w:sz w:val="28"/>
          <w:szCs w:val="28"/>
        </w:rPr>
        <w:t>+</w:t>
      </w:r>
      <w:r>
        <w:rPr>
          <w:rFonts w:hint="eastAsia" w:ascii="仿宋_GB2312" w:hAnsi="仿宋" w:eastAsia="仿宋_GB2312"/>
          <w:sz w:val="28"/>
          <w:szCs w:val="28"/>
        </w:rPr>
        <w:t>姓名。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57" w:bottom="993" w:left="1253" w:header="851" w:footer="992" w:gutter="0"/>
      <w:pgNumType w:fmt="decimal"/>
      <w:cols w:space="720" w:num="1"/>
      <w:docGrid w:type="lines" w:linePitch="312" w:charSpace="4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7"/>
                      </w:rPr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9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38"/>
    <w:rsid w:val="00000D31"/>
    <w:rsid w:val="00010A78"/>
    <w:rsid w:val="00013E96"/>
    <w:rsid w:val="00016A51"/>
    <w:rsid w:val="0004121A"/>
    <w:rsid w:val="00050911"/>
    <w:rsid w:val="00050DBE"/>
    <w:rsid w:val="00052009"/>
    <w:rsid w:val="000575B4"/>
    <w:rsid w:val="00065B7C"/>
    <w:rsid w:val="000735A3"/>
    <w:rsid w:val="000751AD"/>
    <w:rsid w:val="00086D15"/>
    <w:rsid w:val="00095D19"/>
    <w:rsid w:val="000A3135"/>
    <w:rsid w:val="000B0962"/>
    <w:rsid w:val="000B0F7B"/>
    <w:rsid w:val="000C5D8D"/>
    <w:rsid w:val="000C66AA"/>
    <w:rsid w:val="000E4AA7"/>
    <w:rsid w:val="000F10B9"/>
    <w:rsid w:val="000F4040"/>
    <w:rsid w:val="000F5193"/>
    <w:rsid w:val="001012D8"/>
    <w:rsid w:val="00105AAC"/>
    <w:rsid w:val="00106F8B"/>
    <w:rsid w:val="00120741"/>
    <w:rsid w:val="001320A5"/>
    <w:rsid w:val="0013345B"/>
    <w:rsid w:val="001340B4"/>
    <w:rsid w:val="00135AB8"/>
    <w:rsid w:val="00135D75"/>
    <w:rsid w:val="00142DA1"/>
    <w:rsid w:val="001430ED"/>
    <w:rsid w:val="00145119"/>
    <w:rsid w:val="0015166F"/>
    <w:rsid w:val="00164AA0"/>
    <w:rsid w:val="00166431"/>
    <w:rsid w:val="00167CD0"/>
    <w:rsid w:val="0017458B"/>
    <w:rsid w:val="0017467C"/>
    <w:rsid w:val="00181E7E"/>
    <w:rsid w:val="00184827"/>
    <w:rsid w:val="00185252"/>
    <w:rsid w:val="00186C44"/>
    <w:rsid w:val="00187A6F"/>
    <w:rsid w:val="00191CC2"/>
    <w:rsid w:val="0019432F"/>
    <w:rsid w:val="00196CF8"/>
    <w:rsid w:val="00197799"/>
    <w:rsid w:val="001A0B73"/>
    <w:rsid w:val="001A2C9C"/>
    <w:rsid w:val="001B0C8B"/>
    <w:rsid w:val="001B0E7B"/>
    <w:rsid w:val="001B204D"/>
    <w:rsid w:val="001C1C24"/>
    <w:rsid w:val="001C3BB5"/>
    <w:rsid w:val="001D3796"/>
    <w:rsid w:val="001E0E33"/>
    <w:rsid w:val="001E1F22"/>
    <w:rsid w:val="001E6DF4"/>
    <w:rsid w:val="001E77B6"/>
    <w:rsid w:val="001F324A"/>
    <w:rsid w:val="001F5144"/>
    <w:rsid w:val="00205338"/>
    <w:rsid w:val="002053CC"/>
    <w:rsid w:val="002113C8"/>
    <w:rsid w:val="00225BDB"/>
    <w:rsid w:val="00234310"/>
    <w:rsid w:val="002428A6"/>
    <w:rsid w:val="002432FF"/>
    <w:rsid w:val="0025641A"/>
    <w:rsid w:val="00256E90"/>
    <w:rsid w:val="00260D9D"/>
    <w:rsid w:val="002675B6"/>
    <w:rsid w:val="00267C80"/>
    <w:rsid w:val="0027186D"/>
    <w:rsid w:val="002811E5"/>
    <w:rsid w:val="00285334"/>
    <w:rsid w:val="00285801"/>
    <w:rsid w:val="002939FE"/>
    <w:rsid w:val="002A3023"/>
    <w:rsid w:val="002C69F0"/>
    <w:rsid w:val="002C7B46"/>
    <w:rsid w:val="002D69FA"/>
    <w:rsid w:val="002E5824"/>
    <w:rsid w:val="002E719D"/>
    <w:rsid w:val="002F2FDC"/>
    <w:rsid w:val="002F6D19"/>
    <w:rsid w:val="002F784A"/>
    <w:rsid w:val="0030553E"/>
    <w:rsid w:val="003069AE"/>
    <w:rsid w:val="00316643"/>
    <w:rsid w:val="00317A4B"/>
    <w:rsid w:val="0032394E"/>
    <w:rsid w:val="0032505D"/>
    <w:rsid w:val="00332BAC"/>
    <w:rsid w:val="00336C1A"/>
    <w:rsid w:val="00344C37"/>
    <w:rsid w:val="00360FDE"/>
    <w:rsid w:val="0036717E"/>
    <w:rsid w:val="0036733B"/>
    <w:rsid w:val="00367B48"/>
    <w:rsid w:val="00381ECF"/>
    <w:rsid w:val="00387CAB"/>
    <w:rsid w:val="003926D0"/>
    <w:rsid w:val="003A3C0B"/>
    <w:rsid w:val="003A3C2F"/>
    <w:rsid w:val="003A58A9"/>
    <w:rsid w:val="003A6BCF"/>
    <w:rsid w:val="003B2A89"/>
    <w:rsid w:val="003B69F4"/>
    <w:rsid w:val="003C1E04"/>
    <w:rsid w:val="003C457C"/>
    <w:rsid w:val="003C72EF"/>
    <w:rsid w:val="003D1CAD"/>
    <w:rsid w:val="003D2D2C"/>
    <w:rsid w:val="003D36B9"/>
    <w:rsid w:val="003D532F"/>
    <w:rsid w:val="003D63E3"/>
    <w:rsid w:val="003E26D9"/>
    <w:rsid w:val="003E6925"/>
    <w:rsid w:val="003F5C7B"/>
    <w:rsid w:val="004012F5"/>
    <w:rsid w:val="0040430A"/>
    <w:rsid w:val="004137F5"/>
    <w:rsid w:val="0041740E"/>
    <w:rsid w:val="00433A8B"/>
    <w:rsid w:val="0043745B"/>
    <w:rsid w:val="004376D7"/>
    <w:rsid w:val="0044791D"/>
    <w:rsid w:val="00451EA8"/>
    <w:rsid w:val="00462B87"/>
    <w:rsid w:val="004668EE"/>
    <w:rsid w:val="00471FBB"/>
    <w:rsid w:val="00481947"/>
    <w:rsid w:val="00493FC9"/>
    <w:rsid w:val="004A1751"/>
    <w:rsid w:val="004A6E1A"/>
    <w:rsid w:val="004B1805"/>
    <w:rsid w:val="004D4040"/>
    <w:rsid w:val="004E4272"/>
    <w:rsid w:val="004E59AF"/>
    <w:rsid w:val="004E5CDA"/>
    <w:rsid w:val="004F1C89"/>
    <w:rsid w:val="004F434E"/>
    <w:rsid w:val="00500C77"/>
    <w:rsid w:val="00504C9E"/>
    <w:rsid w:val="005071AA"/>
    <w:rsid w:val="0051042C"/>
    <w:rsid w:val="00511768"/>
    <w:rsid w:val="0055680B"/>
    <w:rsid w:val="00560181"/>
    <w:rsid w:val="00572D03"/>
    <w:rsid w:val="0059545A"/>
    <w:rsid w:val="005A3939"/>
    <w:rsid w:val="005A4B16"/>
    <w:rsid w:val="005C0825"/>
    <w:rsid w:val="005C4350"/>
    <w:rsid w:val="005C7242"/>
    <w:rsid w:val="005C7250"/>
    <w:rsid w:val="005D2D4C"/>
    <w:rsid w:val="005D7B96"/>
    <w:rsid w:val="006000E7"/>
    <w:rsid w:val="006022BA"/>
    <w:rsid w:val="00605075"/>
    <w:rsid w:val="0060513B"/>
    <w:rsid w:val="006122E3"/>
    <w:rsid w:val="00613E88"/>
    <w:rsid w:val="00621F0D"/>
    <w:rsid w:val="00622352"/>
    <w:rsid w:val="00630AAB"/>
    <w:rsid w:val="00645E5F"/>
    <w:rsid w:val="00655116"/>
    <w:rsid w:val="00664F2E"/>
    <w:rsid w:val="00667D10"/>
    <w:rsid w:val="00671BC9"/>
    <w:rsid w:val="006A0B59"/>
    <w:rsid w:val="006A6D09"/>
    <w:rsid w:val="006B0352"/>
    <w:rsid w:val="006B1DD9"/>
    <w:rsid w:val="006B4C8A"/>
    <w:rsid w:val="006B6D9D"/>
    <w:rsid w:val="006B7446"/>
    <w:rsid w:val="006C2F24"/>
    <w:rsid w:val="006C2F6F"/>
    <w:rsid w:val="006C3CC9"/>
    <w:rsid w:val="006C45D7"/>
    <w:rsid w:val="006C5480"/>
    <w:rsid w:val="006E61C1"/>
    <w:rsid w:val="006F17E9"/>
    <w:rsid w:val="006F6E95"/>
    <w:rsid w:val="0070116A"/>
    <w:rsid w:val="007053F3"/>
    <w:rsid w:val="007114A6"/>
    <w:rsid w:val="00712055"/>
    <w:rsid w:val="00713336"/>
    <w:rsid w:val="00713520"/>
    <w:rsid w:val="007210E6"/>
    <w:rsid w:val="0073548E"/>
    <w:rsid w:val="00744B09"/>
    <w:rsid w:val="00754538"/>
    <w:rsid w:val="007578F2"/>
    <w:rsid w:val="00766F0B"/>
    <w:rsid w:val="00786026"/>
    <w:rsid w:val="0078730E"/>
    <w:rsid w:val="00787CF1"/>
    <w:rsid w:val="007919A1"/>
    <w:rsid w:val="007932AE"/>
    <w:rsid w:val="007937FE"/>
    <w:rsid w:val="007A43A2"/>
    <w:rsid w:val="007B0DC5"/>
    <w:rsid w:val="007B2D77"/>
    <w:rsid w:val="007C5D3E"/>
    <w:rsid w:val="007D4324"/>
    <w:rsid w:val="007D52E0"/>
    <w:rsid w:val="007D53DA"/>
    <w:rsid w:val="007D6E67"/>
    <w:rsid w:val="00805016"/>
    <w:rsid w:val="00807CAC"/>
    <w:rsid w:val="00812916"/>
    <w:rsid w:val="00813BB4"/>
    <w:rsid w:val="00822793"/>
    <w:rsid w:val="008229E3"/>
    <w:rsid w:val="00822AE9"/>
    <w:rsid w:val="008238EA"/>
    <w:rsid w:val="008305B5"/>
    <w:rsid w:val="00832435"/>
    <w:rsid w:val="008335D9"/>
    <w:rsid w:val="00837AE6"/>
    <w:rsid w:val="00843B6A"/>
    <w:rsid w:val="00843EB4"/>
    <w:rsid w:val="00846BE1"/>
    <w:rsid w:val="008521CC"/>
    <w:rsid w:val="008554AC"/>
    <w:rsid w:val="008574A5"/>
    <w:rsid w:val="0086353D"/>
    <w:rsid w:val="00875591"/>
    <w:rsid w:val="00877D05"/>
    <w:rsid w:val="00891C47"/>
    <w:rsid w:val="00894EDD"/>
    <w:rsid w:val="00897493"/>
    <w:rsid w:val="008A6D2C"/>
    <w:rsid w:val="008B3231"/>
    <w:rsid w:val="008C78B5"/>
    <w:rsid w:val="008C7BC5"/>
    <w:rsid w:val="008D0ACE"/>
    <w:rsid w:val="008E36AC"/>
    <w:rsid w:val="008E600A"/>
    <w:rsid w:val="008F6325"/>
    <w:rsid w:val="008F6611"/>
    <w:rsid w:val="008F78F3"/>
    <w:rsid w:val="00901FAC"/>
    <w:rsid w:val="00906187"/>
    <w:rsid w:val="00924966"/>
    <w:rsid w:val="00953B1C"/>
    <w:rsid w:val="00955016"/>
    <w:rsid w:val="009555B9"/>
    <w:rsid w:val="009710E9"/>
    <w:rsid w:val="00972813"/>
    <w:rsid w:val="0097422A"/>
    <w:rsid w:val="00983CE9"/>
    <w:rsid w:val="00985C33"/>
    <w:rsid w:val="00992A1A"/>
    <w:rsid w:val="009A33B1"/>
    <w:rsid w:val="009A53C3"/>
    <w:rsid w:val="009A7164"/>
    <w:rsid w:val="009A7C3F"/>
    <w:rsid w:val="009B6400"/>
    <w:rsid w:val="009C0FEA"/>
    <w:rsid w:val="009C1130"/>
    <w:rsid w:val="009C50D0"/>
    <w:rsid w:val="009D0AA1"/>
    <w:rsid w:val="009D6A7D"/>
    <w:rsid w:val="009E3A9B"/>
    <w:rsid w:val="009E3FE4"/>
    <w:rsid w:val="00A00E6E"/>
    <w:rsid w:val="00A073EF"/>
    <w:rsid w:val="00A116E4"/>
    <w:rsid w:val="00A23E79"/>
    <w:rsid w:val="00A25785"/>
    <w:rsid w:val="00A3758A"/>
    <w:rsid w:val="00A4241B"/>
    <w:rsid w:val="00A533F7"/>
    <w:rsid w:val="00A81CA1"/>
    <w:rsid w:val="00A9227F"/>
    <w:rsid w:val="00A94489"/>
    <w:rsid w:val="00AA4320"/>
    <w:rsid w:val="00AA547C"/>
    <w:rsid w:val="00AB2573"/>
    <w:rsid w:val="00AD0BAE"/>
    <w:rsid w:val="00AD71BE"/>
    <w:rsid w:val="00AD77FD"/>
    <w:rsid w:val="00AE11A8"/>
    <w:rsid w:val="00AE17F8"/>
    <w:rsid w:val="00AF403C"/>
    <w:rsid w:val="00AF7788"/>
    <w:rsid w:val="00B14743"/>
    <w:rsid w:val="00B14D5E"/>
    <w:rsid w:val="00B15ED2"/>
    <w:rsid w:val="00B17BAE"/>
    <w:rsid w:val="00B40DD7"/>
    <w:rsid w:val="00B504EE"/>
    <w:rsid w:val="00B53665"/>
    <w:rsid w:val="00B7076B"/>
    <w:rsid w:val="00B70783"/>
    <w:rsid w:val="00B7135F"/>
    <w:rsid w:val="00B73452"/>
    <w:rsid w:val="00B84146"/>
    <w:rsid w:val="00B93F32"/>
    <w:rsid w:val="00BA035A"/>
    <w:rsid w:val="00BB770D"/>
    <w:rsid w:val="00BC36FB"/>
    <w:rsid w:val="00BC50C4"/>
    <w:rsid w:val="00BF4657"/>
    <w:rsid w:val="00BF7C85"/>
    <w:rsid w:val="00BF7E31"/>
    <w:rsid w:val="00C137D3"/>
    <w:rsid w:val="00C279E8"/>
    <w:rsid w:val="00C30B62"/>
    <w:rsid w:val="00C32AA0"/>
    <w:rsid w:val="00C42D40"/>
    <w:rsid w:val="00C44E7B"/>
    <w:rsid w:val="00C51198"/>
    <w:rsid w:val="00C61CB5"/>
    <w:rsid w:val="00C62577"/>
    <w:rsid w:val="00C63595"/>
    <w:rsid w:val="00C65B0D"/>
    <w:rsid w:val="00C767DF"/>
    <w:rsid w:val="00C9744B"/>
    <w:rsid w:val="00CA261C"/>
    <w:rsid w:val="00CA42F4"/>
    <w:rsid w:val="00CA70E9"/>
    <w:rsid w:val="00CC44BD"/>
    <w:rsid w:val="00CC580E"/>
    <w:rsid w:val="00CD60FC"/>
    <w:rsid w:val="00CE4357"/>
    <w:rsid w:val="00D0137C"/>
    <w:rsid w:val="00D01E80"/>
    <w:rsid w:val="00D159FC"/>
    <w:rsid w:val="00D15BFE"/>
    <w:rsid w:val="00D24871"/>
    <w:rsid w:val="00D3195C"/>
    <w:rsid w:val="00D3465D"/>
    <w:rsid w:val="00D5455F"/>
    <w:rsid w:val="00D60BD4"/>
    <w:rsid w:val="00D642C7"/>
    <w:rsid w:val="00D67EB7"/>
    <w:rsid w:val="00D7280D"/>
    <w:rsid w:val="00D7490C"/>
    <w:rsid w:val="00D94014"/>
    <w:rsid w:val="00DB1CDB"/>
    <w:rsid w:val="00DB3565"/>
    <w:rsid w:val="00DB6A88"/>
    <w:rsid w:val="00DC0E25"/>
    <w:rsid w:val="00DC5D97"/>
    <w:rsid w:val="00DC6588"/>
    <w:rsid w:val="00DE37D9"/>
    <w:rsid w:val="00DE63AF"/>
    <w:rsid w:val="00DE7189"/>
    <w:rsid w:val="00E04CB3"/>
    <w:rsid w:val="00E074CE"/>
    <w:rsid w:val="00E12802"/>
    <w:rsid w:val="00E22B48"/>
    <w:rsid w:val="00E231D4"/>
    <w:rsid w:val="00E24317"/>
    <w:rsid w:val="00E2729B"/>
    <w:rsid w:val="00E35A7A"/>
    <w:rsid w:val="00E43299"/>
    <w:rsid w:val="00E51D1C"/>
    <w:rsid w:val="00E52CA0"/>
    <w:rsid w:val="00E539A8"/>
    <w:rsid w:val="00E55E8A"/>
    <w:rsid w:val="00E679ED"/>
    <w:rsid w:val="00E73E31"/>
    <w:rsid w:val="00E83730"/>
    <w:rsid w:val="00E930A0"/>
    <w:rsid w:val="00E96F6B"/>
    <w:rsid w:val="00EB29A2"/>
    <w:rsid w:val="00EC2D36"/>
    <w:rsid w:val="00EC60C4"/>
    <w:rsid w:val="00ED1ACE"/>
    <w:rsid w:val="00EF25C3"/>
    <w:rsid w:val="00EF7971"/>
    <w:rsid w:val="00F13185"/>
    <w:rsid w:val="00F16E30"/>
    <w:rsid w:val="00F21C25"/>
    <w:rsid w:val="00F26A35"/>
    <w:rsid w:val="00F37898"/>
    <w:rsid w:val="00F44DFE"/>
    <w:rsid w:val="00F539C2"/>
    <w:rsid w:val="00F70EBE"/>
    <w:rsid w:val="00F710A3"/>
    <w:rsid w:val="00F776F1"/>
    <w:rsid w:val="00F77DEC"/>
    <w:rsid w:val="00F814D2"/>
    <w:rsid w:val="00F81B76"/>
    <w:rsid w:val="00F84A25"/>
    <w:rsid w:val="00F92D9B"/>
    <w:rsid w:val="00FA345F"/>
    <w:rsid w:val="00FA6DAD"/>
    <w:rsid w:val="00FB6CDB"/>
    <w:rsid w:val="00FC06BD"/>
    <w:rsid w:val="00FC4BBD"/>
    <w:rsid w:val="00FD178F"/>
    <w:rsid w:val="00FD246B"/>
    <w:rsid w:val="00FF5517"/>
    <w:rsid w:val="00FF5CD6"/>
    <w:rsid w:val="00FF642D"/>
    <w:rsid w:val="031E3259"/>
    <w:rsid w:val="0325527A"/>
    <w:rsid w:val="04521999"/>
    <w:rsid w:val="06E3445F"/>
    <w:rsid w:val="07702A73"/>
    <w:rsid w:val="08F42601"/>
    <w:rsid w:val="09407F34"/>
    <w:rsid w:val="0A516201"/>
    <w:rsid w:val="0A745973"/>
    <w:rsid w:val="13E30556"/>
    <w:rsid w:val="16B71DE0"/>
    <w:rsid w:val="177E2E47"/>
    <w:rsid w:val="182A6626"/>
    <w:rsid w:val="18361BB5"/>
    <w:rsid w:val="1C8A2493"/>
    <w:rsid w:val="1E5E332F"/>
    <w:rsid w:val="1EA157A3"/>
    <w:rsid w:val="203F26F9"/>
    <w:rsid w:val="204A1C8A"/>
    <w:rsid w:val="2AA56502"/>
    <w:rsid w:val="2C846CD7"/>
    <w:rsid w:val="2CFB47E7"/>
    <w:rsid w:val="31735C03"/>
    <w:rsid w:val="35487DB4"/>
    <w:rsid w:val="386E2AD8"/>
    <w:rsid w:val="3C271CB2"/>
    <w:rsid w:val="4110197C"/>
    <w:rsid w:val="426F2944"/>
    <w:rsid w:val="42E040AF"/>
    <w:rsid w:val="4740362A"/>
    <w:rsid w:val="48764133"/>
    <w:rsid w:val="4D2F71C2"/>
    <w:rsid w:val="4DB74B70"/>
    <w:rsid w:val="4F65119C"/>
    <w:rsid w:val="53705C30"/>
    <w:rsid w:val="54725064"/>
    <w:rsid w:val="54B0485B"/>
    <w:rsid w:val="54FB679A"/>
    <w:rsid w:val="577F304A"/>
    <w:rsid w:val="580F6116"/>
    <w:rsid w:val="5A337947"/>
    <w:rsid w:val="5B8653C7"/>
    <w:rsid w:val="5BD36DCF"/>
    <w:rsid w:val="5C0653EE"/>
    <w:rsid w:val="60862B51"/>
    <w:rsid w:val="62F543BC"/>
    <w:rsid w:val="64B930FD"/>
    <w:rsid w:val="65085500"/>
    <w:rsid w:val="693E764A"/>
    <w:rsid w:val="699D1165"/>
    <w:rsid w:val="6A2B4043"/>
    <w:rsid w:val="6B776813"/>
    <w:rsid w:val="6BEB0730"/>
    <w:rsid w:val="6D4865E8"/>
    <w:rsid w:val="6E67261E"/>
    <w:rsid w:val="6E9F1045"/>
    <w:rsid w:val="73397C89"/>
    <w:rsid w:val="73A05529"/>
    <w:rsid w:val="73D755B1"/>
    <w:rsid w:val="74A9768E"/>
    <w:rsid w:val="751449B2"/>
    <w:rsid w:val="7744069B"/>
    <w:rsid w:val="7A854DEC"/>
    <w:rsid w:val="7B814EB1"/>
    <w:rsid w:val="7C5669CF"/>
    <w:rsid w:val="7C5A5F93"/>
    <w:rsid w:val="7F314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5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uiPriority w:val="0"/>
    <w:rPr>
      <w:rFonts w:ascii="宋体" w:hAnsi="宋体"/>
      <w:color w:val="000000"/>
      <w:sz w:val="28"/>
      <w:szCs w:val="28"/>
    </w:rPr>
  </w:style>
  <w:style w:type="paragraph" w:styleId="5">
    <w:name w:val="Closing"/>
    <w:basedOn w:val="1"/>
    <w:uiPriority w:val="0"/>
    <w:pPr>
      <w:ind w:left="100" w:leftChars="2100"/>
    </w:pPr>
    <w:rPr>
      <w:rFonts w:ascii="宋体" w:hAnsi="宋体"/>
      <w:color w:val="000000"/>
      <w:sz w:val="28"/>
      <w:szCs w:val="28"/>
    </w:rPr>
  </w:style>
  <w:style w:type="paragraph" w:styleId="6">
    <w:name w:val="Body Text"/>
    <w:basedOn w:val="1"/>
    <w:uiPriority w:val="0"/>
    <w:pPr>
      <w:snapToGrid w:val="0"/>
      <w:spacing w:line="700" w:lineRule="exact"/>
    </w:pPr>
    <w:rPr>
      <w:rFonts w:eastAsia="楷体_GB2312"/>
      <w:b/>
      <w:sz w:val="44"/>
      <w:szCs w:val="36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spacing w:before="100" w:beforeAutospacing="1" w:after="100" w:afterAutospacing="1" w:line="15" w:lineRule="atLeast"/>
      <w:jc w:val="left"/>
    </w:pPr>
    <w:rPr>
      <w:rFonts w:ascii="微软雅黑" w:hAnsi="微软雅黑" w:eastAsia="微软雅黑"/>
      <w:color w:val="2B2B2B"/>
      <w:kern w:val="0"/>
      <w:szCs w:val="21"/>
    </w:rPr>
  </w:style>
  <w:style w:type="table" w:styleId="14">
    <w:name w:val="Table Grid"/>
    <w:basedOn w:val="13"/>
    <w:uiPriority w:val="0"/>
    <w:pPr>
      <w:widowControl w:val="0"/>
      <w:jc w:val="both"/>
    </w:pPr>
    <w:rPr>
      <w:rFonts w:ascii="Calibri" w:hAnsi="Calibri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iPriority w:val="0"/>
  </w:style>
  <w:style w:type="character" w:styleId="18">
    <w:name w:val="Hyperlink"/>
    <w:uiPriority w:val="0"/>
    <w:rPr>
      <w:color w:val="0000FF"/>
      <w:u w:val="single"/>
    </w:rPr>
  </w:style>
  <w:style w:type="paragraph" w:customStyle="1" w:styleId="1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脚 Char"/>
    <w:link w:val="9"/>
    <w:uiPriority w:val="99"/>
    <w:rPr>
      <w:kern w:val="2"/>
      <w:sz w:val="18"/>
      <w:szCs w:val="18"/>
    </w:rPr>
  </w:style>
  <w:style w:type="character" w:customStyle="1" w:styleId="21">
    <w:name w:val="fontstyle0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标题 2 Char"/>
    <w:link w:val="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2005&#32418;&#22836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2005红头文件</Template>
  <Company>ptez</Company>
  <Pages>5</Pages>
  <Words>389</Words>
  <Characters>2222</Characters>
  <Lines>18</Lines>
  <Paragraphs>5</Paragraphs>
  <TotalTime>0</TotalTime>
  <ScaleCrop>false</ScaleCrop>
  <LinksUpToDate>false</LinksUpToDate>
  <CharactersWithSpaces>2606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2019-11-05T07:12:00Z</dcterms:created>
  <dc:creator>yys</dc:creator>
  <cp:lastModifiedBy>不会游泳的怪兽兔</cp:lastModifiedBy>
  <cp:lastPrinted>2020-10-21T07:01:19Z</cp:lastPrinted>
  <dcterms:modified xsi:type="dcterms:W3CDTF">2020-10-26T06:26:04Z</dcterms:modified>
  <dc:title>2005红头文件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