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1868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49"/>
        <w:gridCol w:w="1012"/>
        <w:gridCol w:w="1013"/>
        <w:gridCol w:w="1031"/>
        <w:gridCol w:w="3450"/>
        <w:gridCol w:w="3337"/>
        <w:gridCol w:w="2229"/>
      </w:tblGrid>
      <w:tr w:rsidR="005C29AB">
        <w:trPr>
          <w:trHeight w:val="924"/>
          <w:jc w:val="center"/>
        </w:trPr>
        <w:tc>
          <w:tcPr>
            <w:tcW w:w="13821" w:type="dxa"/>
            <w:gridSpan w:val="7"/>
            <w:tcBorders>
              <w:bottom w:val="single" w:sz="4" w:space="0" w:color="000000"/>
            </w:tcBorders>
            <w:noWrap/>
            <w:vAlign w:val="center"/>
          </w:tcPr>
          <w:p w:rsidR="005C29AB" w:rsidRDefault="005C29AB">
            <w:pPr>
              <w:widowControl/>
              <w:jc w:val="left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1</w:t>
            </w:r>
          </w:p>
          <w:p w:rsidR="005C29AB" w:rsidRDefault="005C29AB">
            <w:pPr>
              <w:widowControl/>
              <w:jc w:val="center"/>
              <w:textAlignment w:val="center"/>
              <w:rPr>
                <w:rFonts w:eastAsia="华文中宋"/>
                <w:color w:val="000000"/>
                <w:sz w:val="40"/>
                <w:szCs w:val="40"/>
              </w:rPr>
            </w:pPr>
            <w:r>
              <w:rPr>
                <w:rFonts w:eastAsia="华文中宋" w:hint="eastAsia"/>
                <w:color w:val="000000"/>
                <w:kern w:val="0"/>
                <w:sz w:val="40"/>
                <w:szCs w:val="40"/>
              </w:rPr>
              <w:t>廉江市审计局招聘审计助理岗位表</w:t>
            </w:r>
          </w:p>
        </w:tc>
      </w:tr>
      <w:tr w:rsidR="005C29AB">
        <w:trPr>
          <w:trHeight w:val="1064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</w:rPr>
              <w:t>研究生专业</w:t>
            </w:r>
            <w:r>
              <w:rPr>
                <w:b/>
                <w:color w:val="000000"/>
                <w:kern w:val="0"/>
                <w:sz w:val="22"/>
              </w:rPr>
              <w:br/>
            </w:r>
            <w:r>
              <w:rPr>
                <w:rFonts w:hint="eastAsia"/>
                <w:b/>
                <w:color w:val="000000"/>
                <w:kern w:val="0"/>
                <w:sz w:val="22"/>
              </w:rPr>
              <w:t>名称及代码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</w:rPr>
              <w:t>本科专业</w:t>
            </w:r>
            <w:r>
              <w:rPr>
                <w:b/>
                <w:color w:val="000000"/>
                <w:kern w:val="0"/>
                <w:sz w:val="22"/>
              </w:rPr>
              <w:br/>
            </w:r>
            <w:r>
              <w:rPr>
                <w:rFonts w:hint="eastAsia"/>
                <w:b/>
                <w:color w:val="000000"/>
                <w:kern w:val="0"/>
                <w:sz w:val="22"/>
              </w:rPr>
              <w:t>名称及代码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</w:rPr>
              <w:t>其他要求</w:t>
            </w:r>
          </w:p>
        </w:tc>
      </w:tr>
      <w:tr w:rsidR="005C29AB">
        <w:trPr>
          <w:trHeight w:val="1017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审计助理</w:t>
            </w:r>
            <w:r>
              <w:rPr>
                <w:rFonts w:ascii="仿宋" w:eastAsia="仿宋" w:hAnsi="仿宋" w:cs="仿宋"/>
                <w:sz w:val="24"/>
                <w:szCs w:val="24"/>
              </w:rPr>
              <w:t>A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全日制本科以上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审计硕士（专业硕士）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(A020217)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会计学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(A120201)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会计硕士（专业硕士）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(A120206)</w:t>
            </w:r>
          </w:p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统计学（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A020208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审计学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(B120207)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会计学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(B120203)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经济统计学（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B020102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5C29AB">
        <w:trPr>
          <w:trHeight w:val="736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审计助理</w:t>
            </w:r>
            <w:r>
              <w:rPr>
                <w:rFonts w:ascii="仿宋" w:eastAsia="仿宋" w:hAnsi="仿宋" w:cs="仿宋"/>
                <w:sz w:val="24"/>
                <w:szCs w:val="24"/>
              </w:rPr>
              <w:t>B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9AB" w:rsidRDefault="005C29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结构工程（</w:t>
            </w:r>
            <w:r>
              <w:rPr>
                <w:rFonts w:ascii="仿宋" w:eastAsia="仿宋" w:hAnsi="仿宋" w:cs="仿宋"/>
                <w:sz w:val="24"/>
                <w:szCs w:val="24"/>
              </w:rPr>
              <w:t>A081402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市政工程（</w:t>
            </w:r>
            <w:r>
              <w:rPr>
                <w:rFonts w:ascii="仿宋" w:eastAsia="仿宋" w:hAnsi="仿宋" w:cs="仿宋"/>
                <w:sz w:val="24"/>
                <w:szCs w:val="24"/>
              </w:rPr>
              <w:t>A081403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土木工程（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B081101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C29AB" w:rsidRDefault="005C29AB">
            <w:pPr>
              <w:jc w:val="center"/>
              <w:rPr>
                <w:color w:val="000000"/>
                <w:sz w:val="22"/>
              </w:rPr>
            </w:pPr>
          </w:p>
        </w:tc>
      </w:tr>
      <w:tr w:rsidR="005C29AB">
        <w:trPr>
          <w:trHeight w:val="667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审计助理</w:t>
            </w:r>
            <w:r>
              <w:rPr>
                <w:rFonts w:ascii="仿宋" w:eastAsia="仿宋" w:hAnsi="仿宋" w:cs="仿宋"/>
                <w:sz w:val="24"/>
                <w:szCs w:val="24"/>
              </w:rPr>
              <w:t>C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计算机科学与技术（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A0812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计算机科学与技术（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B080901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电子信息工程（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B080701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9AB" w:rsidRDefault="005C29AB">
            <w:pPr>
              <w:jc w:val="center"/>
              <w:rPr>
                <w:color w:val="000000"/>
                <w:sz w:val="22"/>
              </w:rPr>
            </w:pPr>
          </w:p>
        </w:tc>
      </w:tr>
      <w:tr w:rsidR="005C29AB">
        <w:trPr>
          <w:trHeight w:val="667"/>
          <w:jc w:val="center"/>
        </w:trPr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C29AB" w:rsidRDefault="005C29AB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审计助理</w:t>
            </w:r>
            <w:r>
              <w:rPr>
                <w:rFonts w:ascii="仿宋" w:eastAsia="仿宋" w:hAnsi="仿宋" w:cs="仿宋"/>
                <w:sz w:val="24"/>
                <w:szCs w:val="24"/>
              </w:rPr>
              <w:t>D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5C29AB" w:rsidRDefault="005C29AB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5C29AB" w:rsidRDefault="005C29AB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9AB" w:rsidRDefault="005C29AB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行政管理（</w:t>
            </w:r>
            <w:r>
              <w:rPr>
                <w:rFonts w:ascii="仿宋" w:eastAsia="仿宋" w:hAnsi="仿宋" w:cs="仿宋"/>
                <w:sz w:val="24"/>
                <w:szCs w:val="24"/>
              </w:rPr>
              <w:t>A120401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C29AB" w:rsidRDefault="005C29AB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C29AB" w:rsidRDefault="005C29AB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行政管理（</w:t>
            </w:r>
            <w:r>
              <w:rPr>
                <w:rFonts w:ascii="仿宋" w:eastAsia="仿宋" w:hAnsi="仿宋" w:cs="仿宋"/>
                <w:sz w:val="24"/>
                <w:szCs w:val="24"/>
              </w:rPr>
              <w:t>B120402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  <w:p w:rsidR="005C29AB" w:rsidRDefault="005C29AB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9AB" w:rsidRDefault="005C29AB">
            <w:pPr>
              <w:jc w:val="center"/>
              <w:rPr>
                <w:color w:val="000000"/>
                <w:sz w:val="22"/>
              </w:rPr>
            </w:pPr>
          </w:p>
        </w:tc>
      </w:tr>
      <w:tr w:rsidR="005C29AB">
        <w:trPr>
          <w:trHeight w:val="667"/>
          <w:jc w:val="center"/>
        </w:trPr>
        <w:tc>
          <w:tcPr>
            <w:tcW w:w="174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金融硕士（专业硕士）（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A020211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金融学（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B020301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9AB" w:rsidRDefault="005C29AB">
            <w:pPr>
              <w:jc w:val="center"/>
              <w:rPr>
                <w:color w:val="000000"/>
                <w:sz w:val="22"/>
              </w:rPr>
            </w:pPr>
          </w:p>
        </w:tc>
      </w:tr>
      <w:tr w:rsidR="005C29AB">
        <w:trPr>
          <w:trHeight w:val="667"/>
          <w:jc w:val="center"/>
        </w:trPr>
        <w:tc>
          <w:tcPr>
            <w:tcW w:w="17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国际贸易学（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A020206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C29AB" w:rsidRDefault="005C29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国际经济与贸易（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B020401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9AB" w:rsidRDefault="005C29AB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5C29AB" w:rsidRDefault="005C29AB">
      <w:r>
        <w:rPr>
          <w:rFonts w:hint="eastAsia"/>
        </w:rPr>
        <w:t>说明：专业名称及代码参考《广东省</w:t>
      </w:r>
      <w:r>
        <w:t>2019</w:t>
      </w:r>
      <w:r>
        <w:rPr>
          <w:rFonts w:hint="eastAsia"/>
        </w:rPr>
        <w:t>年考试录用公务员专业参考目录》确定。</w:t>
      </w:r>
    </w:p>
    <w:sectPr w:rsidR="005C29AB" w:rsidSect="004924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4425F2D"/>
    <w:rsid w:val="00492400"/>
    <w:rsid w:val="005C29AB"/>
    <w:rsid w:val="00655087"/>
    <w:rsid w:val="00922BE9"/>
    <w:rsid w:val="00BC71C5"/>
    <w:rsid w:val="00C13652"/>
    <w:rsid w:val="00F03E6D"/>
    <w:rsid w:val="00F4779F"/>
    <w:rsid w:val="08C00CE9"/>
    <w:rsid w:val="1DC066B4"/>
    <w:rsid w:val="216E0D16"/>
    <w:rsid w:val="23242041"/>
    <w:rsid w:val="24425F2D"/>
    <w:rsid w:val="24442AE6"/>
    <w:rsid w:val="28CA1B48"/>
    <w:rsid w:val="2B9540BF"/>
    <w:rsid w:val="3F6B5A15"/>
    <w:rsid w:val="4A683302"/>
    <w:rsid w:val="55FF69F6"/>
    <w:rsid w:val="5E24679F"/>
    <w:rsid w:val="62AC2DFA"/>
    <w:rsid w:val="6B477816"/>
    <w:rsid w:val="73653F28"/>
    <w:rsid w:val="75C13044"/>
    <w:rsid w:val="7661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0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70</Words>
  <Characters>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微软用户</cp:lastModifiedBy>
  <cp:revision>5</cp:revision>
  <cp:lastPrinted>2020-06-28T07:45:00Z</cp:lastPrinted>
  <dcterms:created xsi:type="dcterms:W3CDTF">2020-02-14T01:09:00Z</dcterms:created>
  <dcterms:modified xsi:type="dcterms:W3CDTF">2020-06-30T07:01:00Z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