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1" w:rsidRPr="00EE4530" w:rsidRDefault="009755E1" w:rsidP="00CE0E8C">
      <w:pPr>
        <w:rPr>
          <w:b/>
          <w:bCs/>
          <w:sz w:val="28"/>
          <w:szCs w:val="28"/>
        </w:rPr>
      </w:pPr>
      <w:r w:rsidRPr="00EE4530">
        <w:rPr>
          <w:rFonts w:cs="宋体" w:hint="eastAsia"/>
          <w:b/>
          <w:bCs/>
          <w:sz w:val="28"/>
          <w:szCs w:val="28"/>
        </w:rPr>
        <w:t>附件</w:t>
      </w:r>
      <w:r w:rsidRPr="00EE4530">
        <w:rPr>
          <w:b/>
          <w:bCs/>
          <w:sz w:val="28"/>
          <w:szCs w:val="28"/>
        </w:rPr>
        <w:t>1</w:t>
      </w:r>
    </w:p>
    <w:p w:rsidR="009755E1" w:rsidRPr="00F648D1" w:rsidRDefault="009755E1" w:rsidP="00CE0E8C">
      <w:pPr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F648D1">
        <w:rPr>
          <w:rFonts w:ascii="黑体" w:eastAsia="黑体" w:hAnsi="黑体" w:cs="黑体" w:hint="eastAsia"/>
          <w:b/>
          <w:bCs/>
          <w:sz w:val="40"/>
          <w:szCs w:val="40"/>
        </w:rPr>
        <w:t>民建南充市委公开考调工作人员</w:t>
      </w:r>
    </w:p>
    <w:p w:rsidR="009755E1" w:rsidRDefault="009755E1" w:rsidP="00CE0E8C">
      <w:pPr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F648D1">
        <w:rPr>
          <w:rFonts w:ascii="黑体" w:eastAsia="黑体" w:hAnsi="黑体" w:cs="黑体" w:hint="eastAsia"/>
          <w:b/>
          <w:bCs/>
          <w:sz w:val="40"/>
          <w:szCs w:val="40"/>
        </w:rPr>
        <w:t>报</w:t>
      </w:r>
      <w:r>
        <w:rPr>
          <w:rFonts w:ascii="黑体" w:eastAsia="黑体" w:hAnsi="黑体" w:cs="黑体"/>
          <w:b/>
          <w:bCs/>
          <w:sz w:val="40"/>
          <w:szCs w:val="40"/>
        </w:rPr>
        <w:t xml:space="preserve"> </w:t>
      </w:r>
      <w:r w:rsidRPr="00F648D1">
        <w:rPr>
          <w:rFonts w:ascii="黑体" w:eastAsia="黑体" w:hAnsi="黑体" w:cs="黑体" w:hint="eastAsia"/>
          <w:b/>
          <w:bCs/>
          <w:sz w:val="40"/>
          <w:szCs w:val="40"/>
        </w:rPr>
        <w:t>名</w:t>
      </w:r>
      <w:r>
        <w:rPr>
          <w:rFonts w:ascii="黑体" w:eastAsia="黑体" w:hAnsi="黑体" w:cs="黑体"/>
          <w:b/>
          <w:bCs/>
          <w:sz w:val="40"/>
          <w:szCs w:val="40"/>
        </w:rPr>
        <w:t xml:space="preserve"> </w:t>
      </w:r>
      <w:r w:rsidRPr="00F648D1">
        <w:rPr>
          <w:rFonts w:ascii="黑体" w:eastAsia="黑体" w:hAnsi="黑体" w:cs="黑体" w:hint="eastAsia"/>
          <w:b/>
          <w:bCs/>
          <w:sz w:val="40"/>
          <w:szCs w:val="40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226"/>
        <w:gridCol w:w="714"/>
        <w:gridCol w:w="194"/>
        <w:gridCol w:w="275"/>
        <w:gridCol w:w="274"/>
        <w:gridCol w:w="96"/>
        <w:gridCol w:w="62"/>
        <w:gridCol w:w="427"/>
        <w:gridCol w:w="331"/>
        <w:gridCol w:w="378"/>
        <w:gridCol w:w="311"/>
        <w:gridCol w:w="496"/>
        <w:gridCol w:w="327"/>
        <w:gridCol w:w="425"/>
        <w:gridCol w:w="664"/>
        <w:gridCol w:w="753"/>
        <w:gridCol w:w="1610"/>
      </w:tblGrid>
      <w:tr w:rsidR="009755E1" w:rsidRPr="00F90129">
        <w:tc>
          <w:tcPr>
            <w:tcW w:w="1185" w:type="dxa"/>
            <w:gridSpan w:val="3"/>
            <w:vAlign w:val="center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姓</w:t>
            </w:r>
            <w:r w:rsidRPr="00F90129">
              <w:rPr>
                <w:sz w:val="24"/>
                <w:szCs w:val="24"/>
              </w:rPr>
              <w:t xml:space="preserve">  </w:t>
            </w:r>
            <w:r w:rsidRPr="00F90129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183" w:type="dxa"/>
            <w:gridSpan w:val="3"/>
            <w:vAlign w:val="center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性</w:t>
            </w:r>
            <w:r w:rsidRPr="00F90129">
              <w:rPr>
                <w:sz w:val="24"/>
                <w:szCs w:val="24"/>
              </w:rPr>
              <w:t xml:space="preserve">  </w:t>
            </w:r>
            <w:r w:rsidRPr="00F90129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185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出生年月（</w:t>
            </w:r>
            <w:r w:rsidRPr="00F90129">
              <w:rPr>
                <w:sz w:val="24"/>
                <w:szCs w:val="24"/>
              </w:rPr>
              <w:t xml:space="preserve">    </w:t>
            </w:r>
            <w:r w:rsidRPr="00F90129">
              <w:rPr>
                <w:rFonts w:cs="宋体" w:hint="eastAsia"/>
                <w:sz w:val="24"/>
                <w:szCs w:val="24"/>
              </w:rPr>
              <w:t>岁）</w:t>
            </w:r>
          </w:p>
        </w:tc>
        <w:tc>
          <w:tcPr>
            <w:tcW w:w="753" w:type="dxa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照片</w:t>
            </w:r>
          </w:p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464"/>
        </w:trPr>
        <w:tc>
          <w:tcPr>
            <w:tcW w:w="1185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民</w:t>
            </w:r>
            <w:r w:rsidRPr="00F90129">
              <w:rPr>
                <w:sz w:val="24"/>
                <w:szCs w:val="24"/>
              </w:rPr>
              <w:t xml:space="preserve">  </w:t>
            </w:r>
            <w:r w:rsidRPr="00F90129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714" w:type="dxa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籍</w:t>
            </w:r>
            <w:r w:rsidRPr="00F90129">
              <w:rPr>
                <w:sz w:val="24"/>
                <w:szCs w:val="24"/>
              </w:rPr>
              <w:t xml:space="preserve"> </w:t>
            </w:r>
            <w:r w:rsidRPr="00F90129"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820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2169" w:type="dxa"/>
            <w:gridSpan w:val="4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9755E1" w:rsidRPr="00F90129" w:rsidRDefault="009755E1" w:rsidP="00675A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400"/>
        </w:trPr>
        <w:tc>
          <w:tcPr>
            <w:tcW w:w="1185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83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参工时间</w:t>
            </w:r>
          </w:p>
        </w:tc>
        <w:tc>
          <w:tcPr>
            <w:tcW w:w="1185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753" w:type="dxa"/>
          </w:tcPr>
          <w:p w:rsidR="009755E1" w:rsidRPr="00F90129" w:rsidRDefault="009755E1" w:rsidP="00675A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9755E1" w:rsidRPr="00F90129" w:rsidRDefault="009755E1" w:rsidP="00675A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704"/>
        </w:trPr>
        <w:tc>
          <w:tcPr>
            <w:tcW w:w="1185" w:type="dxa"/>
            <w:gridSpan w:val="3"/>
            <w:vMerge w:val="restart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6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学</w:t>
            </w:r>
            <w:r w:rsidRPr="00F90129">
              <w:rPr>
                <w:sz w:val="24"/>
                <w:szCs w:val="24"/>
              </w:rPr>
              <w:t xml:space="preserve">  </w:t>
            </w:r>
            <w:r w:rsidRPr="00F90129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615" w:type="dxa"/>
            <w:gridSpan w:val="6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全日制普通高等教育</w:t>
            </w:r>
          </w:p>
        </w:tc>
        <w:tc>
          <w:tcPr>
            <w:tcW w:w="1447" w:type="dxa"/>
            <w:gridSpan w:val="4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c>
          <w:tcPr>
            <w:tcW w:w="1185" w:type="dxa"/>
            <w:gridSpan w:val="3"/>
            <w:vMerge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6"/>
            <w:vAlign w:val="center"/>
          </w:tcPr>
          <w:p w:rsidR="009755E1" w:rsidRPr="00F90129" w:rsidRDefault="009755E1" w:rsidP="00F90129">
            <w:pPr>
              <w:spacing w:line="6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在职教育</w:t>
            </w:r>
          </w:p>
        </w:tc>
        <w:tc>
          <w:tcPr>
            <w:tcW w:w="1447" w:type="dxa"/>
            <w:gridSpan w:val="4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 w:rsidR="009755E1" w:rsidRPr="00F90129" w:rsidRDefault="009755E1" w:rsidP="00F901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521"/>
        </w:trPr>
        <w:tc>
          <w:tcPr>
            <w:tcW w:w="2368" w:type="dxa"/>
            <w:gridSpan w:val="6"/>
          </w:tcPr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154" w:type="dxa"/>
            <w:gridSpan w:val="13"/>
          </w:tcPr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571"/>
        </w:trPr>
        <w:tc>
          <w:tcPr>
            <w:tcW w:w="2642" w:type="dxa"/>
            <w:gridSpan w:val="7"/>
          </w:tcPr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家庭地址及联系电话</w:t>
            </w:r>
          </w:p>
        </w:tc>
        <w:tc>
          <w:tcPr>
            <w:tcW w:w="5880" w:type="dxa"/>
            <w:gridSpan w:val="12"/>
          </w:tcPr>
          <w:p w:rsidR="009755E1" w:rsidRPr="00F90129" w:rsidRDefault="009755E1" w:rsidP="00675A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 w:rsidTr="00DA07C7">
        <w:trPr>
          <w:trHeight w:val="7305"/>
        </w:trPr>
        <w:tc>
          <w:tcPr>
            <w:tcW w:w="534" w:type="dxa"/>
          </w:tcPr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学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习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和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工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作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简</w:t>
            </w:r>
          </w:p>
          <w:p w:rsidR="009755E1" w:rsidRPr="00F90129" w:rsidRDefault="009755E1" w:rsidP="00F9012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7988" w:type="dxa"/>
            <w:gridSpan w:val="18"/>
          </w:tcPr>
          <w:p w:rsidR="009755E1" w:rsidRPr="00F90129" w:rsidRDefault="009755E1" w:rsidP="00F901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408"/>
        </w:trPr>
        <w:tc>
          <w:tcPr>
            <w:tcW w:w="959" w:type="dxa"/>
            <w:gridSpan w:val="2"/>
          </w:tcPr>
          <w:p w:rsidR="009755E1" w:rsidRPr="00F90129" w:rsidRDefault="009755E1" w:rsidP="00F90129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奖惩</w:t>
            </w:r>
          </w:p>
          <w:p w:rsidR="009755E1" w:rsidRPr="00F90129" w:rsidRDefault="009755E1" w:rsidP="00F90129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7563" w:type="dxa"/>
            <w:gridSpan w:val="17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308"/>
        </w:trPr>
        <w:tc>
          <w:tcPr>
            <w:tcW w:w="959" w:type="dxa"/>
            <w:gridSpan w:val="2"/>
            <w:vAlign w:val="center"/>
          </w:tcPr>
          <w:p w:rsidR="009755E1" w:rsidRPr="00F90129" w:rsidRDefault="009755E1" w:rsidP="00F9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近三年</w:t>
            </w:r>
          </w:p>
          <w:p w:rsidR="009755E1" w:rsidRPr="00F90129" w:rsidRDefault="009755E1" w:rsidP="00F9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年度考</w:t>
            </w:r>
          </w:p>
          <w:p w:rsidR="009755E1" w:rsidRPr="00F90129" w:rsidRDefault="009755E1" w:rsidP="00F9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核结果</w:t>
            </w:r>
          </w:p>
        </w:tc>
        <w:tc>
          <w:tcPr>
            <w:tcW w:w="7563" w:type="dxa"/>
            <w:gridSpan w:val="17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95"/>
        </w:trPr>
        <w:tc>
          <w:tcPr>
            <w:tcW w:w="959" w:type="dxa"/>
            <w:gridSpan w:val="2"/>
            <w:vMerge w:val="restart"/>
          </w:tcPr>
          <w:p w:rsidR="009755E1" w:rsidRPr="00F90129" w:rsidRDefault="009755E1" w:rsidP="00F90129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称</w:t>
            </w:r>
            <w:r w:rsidRPr="00F90129">
              <w:rPr>
                <w:sz w:val="24"/>
                <w:szCs w:val="24"/>
              </w:rPr>
              <w:t xml:space="preserve"> </w:t>
            </w:r>
            <w:r w:rsidRPr="00F90129">
              <w:rPr>
                <w:rFonts w:cs="宋体" w:hint="eastAsia"/>
                <w:sz w:val="24"/>
                <w:szCs w:val="24"/>
              </w:rPr>
              <w:t>谓</w:t>
            </w: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姓</w:t>
            </w:r>
            <w:r w:rsidRPr="00F90129">
              <w:rPr>
                <w:sz w:val="24"/>
                <w:szCs w:val="24"/>
              </w:rPr>
              <w:t xml:space="preserve"> </w:t>
            </w:r>
            <w:r w:rsidRPr="00F90129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 w:rsidRPr="00F90129">
              <w:rPr>
                <w:rFonts w:cs="宋体" w:hint="eastAsia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9755E1" w:rsidRPr="00F90129">
        <w:trPr>
          <w:trHeight w:val="225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285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80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17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17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117"/>
        </w:trPr>
        <w:tc>
          <w:tcPr>
            <w:tcW w:w="959" w:type="dxa"/>
            <w:gridSpan w:val="2"/>
            <w:vMerge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4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55E1" w:rsidRPr="00F90129">
        <w:trPr>
          <w:trHeight w:val="2373"/>
        </w:trPr>
        <w:tc>
          <w:tcPr>
            <w:tcW w:w="95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工作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单位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意见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3" w:type="dxa"/>
            <w:gridSpan w:val="17"/>
          </w:tcPr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                                             </w:t>
            </w:r>
            <w:r w:rsidRPr="00F90129">
              <w:rPr>
                <w:rFonts w:cs="宋体" w:hint="eastAsia"/>
                <w:sz w:val="24"/>
                <w:szCs w:val="24"/>
              </w:rPr>
              <w:t>单位（盖章）</w:t>
            </w: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                                            </w:t>
            </w:r>
            <w:r w:rsidRPr="00F90129">
              <w:rPr>
                <w:rFonts w:cs="宋体" w:hint="eastAsia"/>
                <w:sz w:val="24"/>
                <w:szCs w:val="24"/>
              </w:rPr>
              <w:t>年</w:t>
            </w:r>
            <w:r w:rsidRPr="00F90129">
              <w:rPr>
                <w:sz w:val="24"/>
                <w:szCs w:val="24"/>
              </w:rPr>
              <w:t xml:space="preserve">    </w:t>
            </w:r>
            <w:r w:rsidRPr="00F90129">
              <w:rPr>
                <w:rFonts w:cs="宋体" w:hint="eastAsia"/>
                <w:sz w:val="24"/>
                <w:szCs w:val="24"/>
              </w:rPr>
              <w:t>月</w:t>
            </w:r>
            <w:r w:rsidRPr="00F90129">
              <w:rPr>
                <w:sz w:val="24"/>
                <w:szCs w:val="24"/>
              </w:rPr>
              <w:t xml:space="preserve">    </w:t>
            </w:r>
            <w:r w:rsidRPr="00F9012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9755E1" w:rsidRPr="00F90129">
        <w:tc>
          <w:tcPr>
            <w:tcW w:w="95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报考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单位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意见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3" w:type="dxa"/>
            <w:gridSpan w:val="17"/>
          </w:tcPr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                                             </w:t>
            </w:r>
            <w:r w:rsidRPr="00F90129">
              <w:rPr>
                <w:rFonts w:cs="宋体" w:hint="eastAsia"/>
                <w:sz w:val="24"/>
                <w:szCs w:val="24"/>
              </w:rPr>
              <w:t>单位（盖章）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sz w:val="24"/>
                <w:szCs w:val="24"/>
              </w:rPr>
              <w:t xml:space="preserve">                                            </w:t>
            </w:r>
            <w:r w:rsidRPr="00F90129">
              <w:rPr>
                <w:rFonts w:cs="宋体" w:hint="eastAsia"/>
                <w:sz w:val="24"/>
                <w:szCs w:val="24"/>
              </w:rPr>
              <w:t>年</w:t>
            </w:r>
            <w:r w:rsidRPr="00F90129">
              <w:rPr>
                <w:sz w:val="24"/>
                <w:szCs w:val="24"/>
              </w:rPr>
              <w:t xml:space="preserve">    </w:t>
            </w:r>
            <w:r w:rsidRPr="00F90129">
              <w:rPr>
                <w:rFonts w:cs="宋体" w:hint="eastAsia"/>
                <w:sz w:val="24"/>
                <w:szCs w:val="24"/>
              </w:rPr>
              <w:t>月</w:t>
            </w:r>
            <w:r w:rsidRPr="00F90129">
              <w:rPr>
                <w:sz w:val="24"/>
                <w:szCs w:val="24"/>
              </w:rPr>
              <w:t xml:space="preserve">    </w:t>
            </w:r>
            <w:r w:rsidRPr="00F9012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9755E1" w:rsidRPr="00F90129">
        <w:trPr>
          <w:trHeight w:val="1936"/>
        </w:trPr>
        <w:tc>
          <w:tcPr>
            <w:tcW w:w="959" w:type="dxa"/>
            <w:gridSpan w:val="2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90129">
              <w:rPr>
                <w:rFonts w:cs="宋体" w:hint="eastAsia"/>
                <w:sz w:val="24"/>
                <w:szCs w:val="24"/>
              </w:rPr>
              <w:t>备</w:t>
            </w:r>
            <w:r w:rsidRPr="00F90129">
              <w:rPr>
                <w:sz w:val="24"/>
                <w:szCs w:val="24"/>
              </w:rPr>
              <w:t xml:space="preserve">  </w:t>
            </w:r>
            <w:r w:rsidRPr="00F90129">
              <w:rPr>
                <w:rFonts w:cs="宋体" w:hint="eastAsia"/>
                <w:sz w:val="24"/>
                <w:szCs w:val="24"/>
              </w:rPr>
              <w:t>注</w:t>
            </w: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3" w:type="dxa"/>
            <w:gridSpan w:val="17"/>
          </w:tcPr>
          <w:p w:rsidR="009755E1" w:rsidRPr="00F90129" w:rsidRDefault="009755E1" w:rsidP="00F90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755E1" w:rsidRDefault="009755E1" w:rsidP="00CE0E8C">
      <w:pPr>
        <w:rPr>
          <w:rFonts w:cs="Times New Roman"/>
        </w:rPr>
      </w:pPr>
    </w:p>
    <w:p w:rsidR="009755E1" w:rsidRDefault="009755E1" w:rsidP="00CE0E8C">
      <w:pPr>
        <w:rPr>
          <w:rFonts w:cs="Times New Roman"/>
        </w:rPr>
      </w:pPr>
    </w:p>
    <w:p w:rsidR="009755E1" w:rsidRPr="00A50095" w:rsidRDefault="009755E1" w:rsidP="00CE0E8C">
      <w:pPr>
        <w:rPr>
          <w:b/>
          <w:bCs/>
          <w:sz w:val="28"/>
          <w:szCs w:val="28"/>
        </w:rPr>
      </w:pPr>
      <w:r w:rsidRPr="00A50095">
        <w:rPr>
          <w:rFonts w:cs="宋体" w:hint="eastAsia"/>
          <w:b/>
          <w:bCs/>
          <w:sz w:val="28"/>
          <w:szCs w:val="28"/>
        </w:rPr>
        <w:t>附件</w:t>
      </w:r>
      <w:r w:rsidRPr="00A50095">
        <w:rPr>
          <w:b/>
          <w:bCs/>
          <w:sz w:val="28"/>
          <w:szCs w:val="28"/>
        </w:rPr>
        <w:t>2</w:t>
      </w:r>
    </w:p>
    <w:p w:rsidR="009755E1" w:rsidRPr="00BC7709" w:rsidRDefault="009755E1" w:rsidP="00CE0E8C"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BC7709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证</w:t>
      </w:r>
      <w:r w:rsidRPr="00BC7709">
        <w:rPr>
          <w:rFonts w:ascii="方正小标宋简体" w:eastAsia="方正小标宋简体" w:cs="方正小标宋简体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 xml:space="preserve">  </w:t>
      </w:r>
      <w:r w:rsidRPr="00BC7709">
        <w:rPr>
          <w:rFonts w:ascii="方正小标宋简体" w:eastAsia="方正小标宋简体" w:cs="方正小标宋简体"/>
          <w:b/>
          <w:bCs/>
          <w:sz w:val="36"/>
          <w:szCs w:val="36"/>
        </w:rPr>
        <w:t xml:space="preserve"> </w:t>
      </w:r>
      <w:r w:rsidRPr="00BC7709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明</w:t>
      </w:r>
    </w:p>
    <w:p w:rsidR="009755E1" w:rsidRDefault="009755E1" w:rsidP="00CE0E8C">
      <w:pPr>
        <w:jc w:val="center"/>
        <w:rPr>
          <w:rFonts w:cs="Times New Roman"/>
          <w:sz w:val="24"/>
          <w:szCs w:val="24"/>
        </w:rPr>
      </w:pPr>
      <w:r w:rsidRPr="00A50095">
        <w:rPr>
          <w:rFonts w:cs="宋体" w:hint="eastAsia"/>
          <w:sz w:val="24"/>
          <w:szCs w:val="24"/>
        </w:rPr>
        <w:t>（参考样式）</w:t>
      </w:r>
    </w:p>
    <w:p w:rsidR="009755E1" w:rsidRPr="00A50095" w:rsidRDefault="009755E1" w:rsidP="00CE0E8C">
      <w:pPr>
        <w:jc w:val="center"/>
        <w:rPr>
          <w:rFonts w:cs="Times New Roman"/>
          <w:sz w:val="24"/>
          <w:szCs w:val="24"/>
        </w:rPr>
      </w:pPr>
    </w:p>
    <w:p w:rsidR="009755E1" w:rsidRPr="00BC7709" w:rsidRDefault="009755E1" w:rsidP="00CE0E8C">
      <w:pPr>
        <w:rPr>
          <w:rFonts w:ascii="仿宋" w:eastAsia="仿宋" w:hAnsi="仿宋" w:cs="Times New Roman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民建南充市委：</w:t>
      </w:r>
    </w:p>
    <w:p w:rsidR="009755E1" w:rsidRPr="00BC7709" w:rsidRDefault="009755E1" w:rsidP="00A320FD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现有我单位</w:t>
      </w:r>
      <w:r w:rsidRPr="00BC7709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 w:rsidRPr="00BC7709">
        <w:rPr>
          <w:rFonts w:ascii="仿宋" w:eastAsia="仿宋" w:hAnsi="仿宋" w:cs="仿宋" w:hint="eastAsia"/>
          <w:sz w:val="32"/>
          <w:szCs w:val="32"/>
        </w:rPr>
        <w:t>同志，具有公务员（参公）身份，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月参加工作，具有</w:t>
      </w:r>
      <w:r w:rsidRPr="00BC7709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 w:hint="eastAsia"/>
          <w:sz w:val="32"/>
          <w:szCs w:val="32"/>
        </w:rPr>
        <w:t>基层工作经历，是民建会员</w:t>
      </w:r>
      <w:r w:rsidRPr="00BC7709">
        <w:rPr>
          <w:rFonts w:ascii="仿宋" w:eastAsia="仿宋" w:hAnsi="仿宋" w:cs="仿宋"/>
          <w:sz w:val="32"/>
          <w:szCs w:val="32"/>
        </w:rPr>
        <w:t>/</w:t>
      </w:r>
      <w:r w:rsidRPr="00BC7709">
        <w:rPr>
          <w:rFonts w:ascii="仿宋" w:eastAsia="仿宋" w:hAnsi="仿宋" w:cs="仿宋" w:hint="eastAsia"/>
          <w:sz w:val="32"/>
          <w:szCs w:val="32"/>
        </w:rPr>
        <w:t>无党派人士，近三年年度考核结果为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等次。同意报考。</w:t>
      </w:r>
    </w:p>
    <w:p w:rsidR="009755E1" w:rsidRPr="00BC7709" w:rsidRDefault="009755E1" w:rsidP="00A320FD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9755E1" w:rsidRPr="00BC7709" w:rsidRDefault="009755E1" w:rsidP="00A320FD">
      <w:pPr>
        <w:ind w:firstLineChars="2000" w:firstLine="31680"/>
        <w:rPr>
          <w:rFonts w:ascii="仿宋" w:eastAsia="仿宋" w:hAnsi="仿宋" w:cs="Times New Roman"/>
          <w:sz w:val="32"/>
          <w:szCs w:val="32"/>
        </w:rPr>
      </w:pPr>
    </w:p>
    <w:p w:rsidR="009755E1" w:rsidRPr="00BC7709" w:rsidRDefault="009755E1" w:rsidP="00A320FD">
      <w:pPr>
        <w:ind w:firstLineChars="2000" w:firstLine="31680"/>
        <w:rPr>
          <w:rFonts w:ascii="仿宋" w:eastAsia="仿宋" w:hAnsi="仿宋" w:cs="Times New Roman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单位盖章</w:t>
      </w:r>
    </w:p>
    <w:p w:rsidR="009755E1" w:rsidRPr="00BC7709" w:rsidRDefault="009755E1" w:rsidP="00A320FD">
      <w:pPr>
        <w:ind w:firstLineChars="2000" w:firstLine="31680"/>
        <w:rPr>
          <w:rFonts w:ascii="仿宋" w:eastAsia="仿宋" w:hAnsi="仿宋" w:cs="Times New Roman"/>
          <w:sz w:val="32"/>
          <w:szCs w:val="32"/>
        </w:rPr>
      </w:pPr>
      <w:r w:rsidRPr="00BC7709">
        <w:rPr>
          <w:rFonts w:ascii="仿宋" w:eastAsia="仿宋" w:hAnsi="仿宋" w:cs="仿宋" w:hint="eastAsia"/>
          <w:sz w:val="32"/>
          <w:szCs w:val="32"/>
        </w:rPr>
        <w:t>年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月</w:t>
      </w:r>
      <w:r w:rsidRPr="00BC7709">
        <w:rPr>
          <w:rFonts w:ascii="仿宋" w:eastAsia="仿宋" w:hAnsi="仿宋" w:cs="仿宋"/>
          <w:sz w:val="32"/>
          <w:szCs w:val="32"/>
        </w:rPr>
        <w:t xml:space="preserve">  </w:t>
      </w:r>
      <w:r w:rsidRPr="00BC7709">
        <w:rPr>
          <w:rFonts w:ascii="仿宋" w:eastAsia="仿宋" w:hAnsi="仿宋" w:cs="仿宋" w:hint="eastAsia"/>
          <w:sz w:val="32"/>
          <w:szCs w:val="32"/>
        </w:rPr>
        <w:t>日</w:t>
      </w:r>
    </w:p>
    <w:p w:rsidR="009755E1" w:rsidRPr="00F13679" w:rsidRDefault="009755E1" w:rsidP="00B777CC">
      <w:pPr>
        <w:widowControl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</w:p>
    <w:sectPr w:rsidR="009755E1" w:rsidRPr="00F13679" w:rsidSect="00C96A2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E1" w:rsidRDefault="009755E1" w:rsidP="003304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55E1" w:rsidRDefault="009755E1" w:rsidP="003304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E1" w:rsidRDefault="009755E1">
    <w:pPr>
      <w:pStyle w:val="Footer"/>
      <w:jc w:val="right"/>
      <w:rPr>
        <w:rFonts w:cs="Times New Roman"/>
      </w:rPr>
    </w:pPr>
    <w:fldSimple w:instr=" PAGE   \* MERGEFORMAT ">
      <w:r w:rsidRPr="00DA07C7">
        <w:rPr>
          <w:noProof/>
          <w:lang w:val="zh-CN"/>
        </w:rPr>
        <w:t>2</w:t>
      </w:r>
    </w:fldSimple>
  </w:p>
  <w:p w:rsidR="009755E1" w:rsidRDefault="009755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E1" w:rsidRDefault="009755E1" w:rsidP="003304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55E1" w:rsidRDefault="009755E1" w:rsidP="003304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E1" w:rsidRDefault="009755E1" w:rsidP="00A320F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68"/>
    <w:rsid w:val="000051B1"/>
    <w:rsid w:val="000560A5"/>
    <w:rsid w:val="00063F7D"/>
    <w:rsid w:val="000D7D5D"/>
    <w:rsid w:val="00130416"/>
    <w:rsid w:val="0019518F"/>
    <w:rsid w:val="001E0B28"/>
    <w:rsid w:val="00263450"/>
    <w:rsid w:val="00281675"/>
    <w:rsid w:val="002E7D5E"/>
    <w:rsid w:val="0033045F"/>
    <w:rsid w:val="003963E4"/>
    <w:rsid w:val="004C7D87"/>
    <w:rsid w:val="00507661"/>
    <w:rsid w:val="005B7EE5"/>
    <w:rsid w:val="00675A12"/>
    <w:rsid w:val="00676B83"/>
    <w:rsid w:val="00721F68"/>
    <w:rsid w:val="00767875"/>
    <w:rsid w:val="007820D4"/>
    <w:rsid w:val="007924F2"/>
    <w:rsid w:val="00855DD2"/>
    <w:rsid w:val="0088283E"/>
    <w:rsid w:val="008C11C8"/>
    <w:rsid w:val="00931833"/>
    <w:rsid w:val="009755E1"/>
    <w:rsid w:val="00A04131"/>
    <w:rsid w:val="00A312E1"/>
    <w:rsid w:val="00A320FD"/>
    <w:rsid w:val="00A50095"/>
    <w:rsid w:val="00AB6EAB"/>
    <w:rsid w:val="00AF3FDF"/>
    <w:rsid w:val="00B777CC"/>
    <w:rsid w:val="00B85021"/>
    <w:rsid w:val="00BC7709"/>
    <w:rsid w:val="00BF5906"/>
    <w:rsid w:val="00C36DB1"/>
    <w:rsid w:val="00C41B62"/>
    <w:rsid w:val="00C4709E"/>
    <w:rsid w:val="00C677BD"/>
    <w:rsid w:val="00C91A5C"/>
    <w:rsid w:val="00C96A2A"/>
    <w:rsid w:val="00CB7CB7"/>
    <w:rsid w:val="00CE0E8C"/>
    <w:rsid w:val="00D119B4"/>
    <w:rsid w:val="00D246C9"/>
    <w:rsid w:val="00D77363"/>
    <w:rsid w:val="00DA07C7"/>
    <w:rsid w:val="00EE0F0C"/>
    <w:rsid w:val="00EE4530"/>
    <w:rsid w:val="00F12340"/>
    <w:rsid w:val="00F13679"/>
    <w:rsid w:val="00F31844"/>
    <w:rsid w:val="00F425F4"/>
    <w:rsid w:val="00F648D1"/>
    <w:rsid w:val="00F70F6E"/>
    <w:rsid w:val="00F90129"/>
    <w:rsid w:val="00F91739"/>
    <w:rsid w:val="00FC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2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77BD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CE0E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0E8C"/>
  </w:style>
  <w:style w:type="table" w:styleId="TableGrid">
    <w:name w:val="Table Grid"/>
    <w:basedOn w:val="TableNormal"/>
    <w:uiPriority w:val="99"/>
    <w:rsid w:val="00CE0E8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3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045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3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0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民建南充市委</dc:title>
  <dc:subject/>
  <dc:creator>Administrator</dc:creator>
  <cp:keywords/>
  <dc:description/>
  <cp:lastModifiedBy>6160033</cp:lastModifiedBy>
  <cp:revision>3</cp:revision>
  <cp:lastPrinted>2019-10-30T07:12:00Z</cp:lastPrinted>
  <dcterms:created xsi:type="dcterms:W3CDTF">2019-11-13T08:40:00Z</dcterms:created>
  <dcterms:modified xsi:type="dcterms:W3CDTF">2019-11-13T08:41:00Z</dcterms:modified>
</cp:coreProperties>
</file>