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71" w:rsidRPr="00A80EDB" w:rsidRDefault="00D02071">
      <w:pPr>
        <w:widowControl/>
        <w:spacing w:line="560" w:lineRule="exact"/>
        <w:jc w:val="left"/>
        <w:textAlignment w:val="center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A80EDB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附件</w:t>
      </w:r>
      <w:r w:rsidRPr="00A80EDB">
        <w:rPr>
          <w:rFonts w:ascii="黑体" w:eastAsia="黑体" w:hAnsi="黑体" w:cs="宋体"/>
          <w:b/>
          <w:bCs/>
          <w:color w:val="000000"/>
          <w:kern w:val="0"/>
          <w:sz w:val="24"/>
        </w:rPr>
        <w:t>1</w:t>
      </w:r>
    </w:p>
    <w:p w:rsidR="00D02071" w:rsidRPr="00A80EDB" w:rsidRDefault="00D02071">
      <w:pPr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 w:rsidRPr="00A80EDB">
        <w:rPr>
          <w:rFonts w:ascii="宋体" w:hAnsi="宋体" w:cs="宋体"/>
          <w:b/>
          <w:color w:val="000000"/>
          <w:kern w:val="0"/>
          <w:sz w:val="36"/>
          <w:szCs w:val="36"/>
        </w:rPr>
        <w:t>2018</w:t>
      </w:r>
      <w:r w:rsidRPr="00A80ED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年下半年万源市部分事业单位</w:t>
      </w:r>
    </w:p>
    <w:p w:rsidR="00D02071" w:rsidRPr="00A80EDB" w:rsidRDefault="00D02071">
      <w:pPr>
        <w:jc w:val="center"/>
        <w:rPr>
          <w:rFonts w:ascii="宋体" w:cs="?????_GBK"/>
          <w:b/>
          <w:color w:val="000000"/>
          <w:kern w:val="0"/>
          <w:sz w:val="36"/>
          <w:szCs w:val="36"/>
        </w:rPr>
      </w:pPr>
      <w:r w:rsidRPr="00A80ED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招聘工作人员第二轮递补体检人员名单</w:t>
      </w:r>
    </w:p>
    <w:tbl>
      <w:tblPr>
        <w:tblW w:w="7215" w:type="dxa"/>
        <w:tblInd w:w="7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35"/>
        <w:gridCol w:w="2160"/>
        <w:gridCol w:w="1620"/>
        <w:gridCol w:w="1800"/>
      </w:tblGrid>
      <w:tr w:rsidR="00D02071" w:rsidRPr="00C957A6" w:rsidTr="000D15D3">
        <w:trPr>
          <w:trHeight w:val="5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职位编码</w:t>
            </w:r>
          </w:p>
        </w:tc>
      </w:tr>
      <w:tr w:rsidR="00D02071" w:rsidRPr="00C957A6" w:rsidTr="000D15D3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苟姝涵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4129030100206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310005</w:t>
            </w:r>
          </w:p>
        </w:tc>
      </w:tr>
      <w:tr w:rsidR="00D02071" w:rsidRPr="00C957A6" w:rsidTr="000D15D3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4129030100217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310005</w:t>
            </w:r>
          </w:p>
        </w:tc>
      </w:tr>
      <w:tr w:rsidR="00D02071" w:rsidRPr="00C957A6" w:rsidTr="000D15D3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徐昌东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4129030100718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高中物理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310022</w:t>
            </w:r>
          </w:p>
        </w:tc>
      </w:tr>
      <w:tr w:rsidR="00D02071" w:rsidRPr="00C957A6" w:rsidTr="000D15D3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牟能贵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4129030101229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310041</w:t>
            </w:r>
          </w:p>
        </w:tc>
      </w:tr>
      <w:tr w:rsidR="00D02071" w:rsidRPr="00C957A6" w:rsidTr="000D15D3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4129030101522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310045</w:t>
            </w:r>
          </w:p>
        </w:tc>
      </w:tr>
      <w:tr w:rsidR="00D02071" w:rsidRPr="00C957A6" w:rsidTr="000D15D3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段青青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4129030102203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310077</w:t>
            </w:r>
          </w:p>
        </w:tc>
      </w:tr>
      <w:tr w:rsidR="00D02071" w:rsidRPr="00C957A6" w:rsidTr="000D15D3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向朝培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6129030102728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320015</w:t>
            </w:r>
          </w:p>
        </w:tc>
      </w:tr>
      <w:tr w:rsidR="00D02071" w:rsidRPr="00C957A6" w:rsidTr="000D15D3">
        <w:trPr>
          <w:trHeight w:val="500"/>
        </w:trPr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陈安娜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6129030102909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2071" w:rsidRDefault="00D020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320041</w:t>
            </w:r>
          </w:p>
        </w:tc>
      </w:tr>
    </w:tbl>
    <w:p w:rsidR="00D02071" w:rsidRDefault="00D02071">
      <w:bookmarkStart w:id="0" w:name="_GoBack"/>
      <w:bookmarkEnd w:id="0"/>
    </w:p>
    <w:sectPr w:rsidR="00D02071" w:rsidSect="002B0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71" w:rsidRDefault="00D02071">
      <w:r>
        <w:separator/>
      </w:r>
    </w:p>
  </w:endnote>
  <w:endnote w:type="continuationSeparator" w:id="0">
    <w:p w:rsidR="00D02071" w:rsidRDefault="00D0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71" w:rsidRDefault="00D020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71" w:rsidRDefault="00D020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71" w:rsidRDefault="00D020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71" w:rsidRDefault="00D02071">
      <w:r>
        <w:separator/>
      </w:r>
    </w:p>
  </w:footnote>
  <w:footnote w:type="continuationSeparator" w:id="0">
    <w:p w:rsidR="00D02071" w:rsidRDefault="00D0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71" w:rsidRDefault="00D020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71" w:rsidRDefault="00D02071" w:rsidP="00A80ED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71" w:rsidRDefault="00D020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E2"/>
    <w:rsid w:val="000D15D3"/>
    <w:rsid w:val="002B0BE2"/>
    <w:rsid w:val="007C6358"/>
    <w:rsid w:val="00992C46"/>
    <w:rsid w:val="00A80EDB"/>
    <w:rsid w:val="00C4448B"/>
    <w:rsid w:val="00C957A6"/>
    <w:rsid w:val="00D02071"/>
    <w:rsid w:val="00D41297"/>
    <w:rsid w:val="37B47C84"/>
    <w:rsid w:val="501F1A25"/>
    <w:rsid w:val="57BA17D8"/>
    <w:rsid w:val="61D0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E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Administrator.PC-20151205JRXZ</dc:creator>
  <cp:keywords/>
  <dc:description/>
  <cp:lastModifiedBy>360chongzhuang</cp:lastModifiedBy>
  <cp:revision>3</cp:revision>
  <cp:lastPrinted>2019-07-18T02:22:00Z</cp:lastPrinted>
  <dcterms:created xsi:type="dcterms:W3CDTF">2019-09-04T07:22:00Z</dcterms:created>
  <dcterms:modified xsi:type="dcterms:W3CDTF">2019-09-04T07:25:00Z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