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05" w:lineRule="atLeast"/>
        <w:jc w:val="center"/>
        <w:rPr>
          <w:b/>
          <w:color w:val="333333"/>
          <w:sz w:val="44"/>
          <w:szCs w:val="44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05" w:lineRule="atLeast"/>
        <w:jc w:val="center"/>
        <w:rPr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</w:rPr>
        <w:t>同意报考及工作经历证明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color w:val="333333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color w:val="333333"/>
          <w:sz w:val="32"/>
          <w:szCs w:val="32"/>
        </w:rPr>
        <w:t>同志</w:t>
      </w:r>
      <w:r>
        <w:rPr>
          <w:rFonts w:ascii="仿宋" w:hAnsi="仿宋" w:eastAsia="仿宋"/>
          <w:color w:val="333333"/>
          <w:sz w:val="32"/>
          <w:szCs w:val="32"/>
        </w:rPr>
        <w:t>(</w:t>
      </w:r>
      <w:r>
        <w:rPr>
          <w:rFonts w:hint="eastAsia" w:ascii="仿宋" w:hAnsi="仿宋" w:eastAsia="仿宋"/>
          <w:color w:val="333333"/>
          <w:sz w:val="32"/>
          <w:szCs w:val="32"/>
        </w:rPr>
        <w:t>身份证号：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__________________</w:t>
      </w:r>
      <w:r>
        <w:rPr>
          <w:rFonts w:ascii="仿宋" w:hAnsi="仿宋" w:eastAsia="仿宋"/>
          <w:color w:val="333333"/>
          <w:sz w:val="32"/>
          <w:szCs w:val="32"/>
        </w:rPr>
        <w:t xml:space="preserve"> )</w:t>
      </w:r>
      <w:r>
        <w:rPr>
          <w:rFonts w:hint="eastAsia" w:ascii="仿宋" w:hAnsi="仿宋" w:eastAsia="仿宋"/>
          <w:color w:val="333333"/>
          <w:sz w:val="32"/>
          <w:szCs w:val="32"/>
        </w:rPr>
        <w:t>，系我单位工作人员，该同志从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333333"/>
          <w:sz w:val="32"/>
          <w:szCs w:val="32"/>
        </w:rPr>
        <w:t>月至今在我单位工作，我单位同意其报考</w:t>
      </w:r>
      <w:r>
        <w:rPr>
          <w:rFonts w:ascii="仿宋" w:hAnsi="仿宋" w:eastAsia="仿宋"/>
          <w:color w:val="333333"/>
          <w:sz w:val="32"/>
          <w:szCs w:val="32"/>
        </w:rPr>
        <w:t>2019</w:t>
      </w:r>
      <w:r>
        <w:rPr>
          <w:rFonts w:hint="eastAsia" w:ascii="仿宋" w:hAnsi="仿宋" w:eastAsia="仿宋"/>
          <w:color w:val="333333"/>
          <w:sz w:val="32"/>
          <w:szCs w:val="32"/>
        </w:rPr>
        <w:t>年中山大学附属第三医院公开招聘事业单位工作人员考试。若该同志能被录用，我单位将配合有关单位办理其相关手续。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333333"/>
          <w:sz w:val="32"/>
          <w:szCs w:val="32"/>
        </w:rPr>
        <w:t>该同志在我单位工作期间年度考核：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_______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160" w:firstLineChars="1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医德考评：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_______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特此证明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8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480" w:firstLineChars="1400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160" w:firstLineChars="1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所在科室负责人签名：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firstLine="4160" w:firstLineChars="1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所在单位人事部门盖章</w:t>
      </w:r>
    </w:p>
    <w:p>
      <w:pPr>
        <w:pStyle w:val="4"/>
        <w:shd w:val="clear" w:color="auto" w:fill="FFFFFF"/>
        <w:spacing w:before="0" w:beforeAutospacing="0" w:after="0" w:afterAutospacing="0" w:line="405" w:lineRule="atLeast"/>
        <w:ind w:right="1280" w:firstLine="48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2019</w:t>
      </w:r>
      <w:r>
        <w:rPr>
          <w:rFonts w:hint="eastAsia" w:ascii="仿宋" w:hAnsi="仿宋" w:eastAsia="仿宋"/>
          <w:color w:val="333333"/>
          <w:sz w:val="32"/>
          <w:szCs w:val="32"/>
        </w:rPr>
        <w:t>年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ascii="仿宋" w:hAnsi="仿宋" w:eastAsia="仿宋"/>
          <w:color w:val="333333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5"/>
    <w:rsid w:val="000F4D2C"/>
    <w:rsid w:val="00122226"/>
    <w:rsid w:val="001F3D5C"/>
    <w:rsid w:val="002077B9"/>
    <w:rsid w:val="00223AF9"/>
    <w:rsid w:val="00273086"/>
    <w:rsid w:val="002C5989"/>
    <w:rsid w:val="002F061D"/>
    <w:rsid w:val="00310679"/>
    <w:rsid w:val="0032555E"/>
    <w:rsid w:val="00327C02"/>
    <w:rsid w:val="00331391"/>
    <w:rsid w:val="00345FB5"/>
    <w:rsid w:val="004C5AFD"/>
    <w:rsid w:val="004E0572"/>
    <w:rsid w:val="00511D61"/>
    <w:rsid w:val="0052048E"/>
    <w:rsid w:val="005813B9"/>
    <w:rsid w:val="00616F1E"/>
    <w:rsid w:val="0065452C"/>
    <w:rsid w:val="006D37E3"/>
    <w:rsid w:val="006E6882"/>
    <w:rsid w:val="00743DB5"/>
    <w:rsid w:val="00752477"/>
    <w:rsid w:val="00771772"/>
    <w:rsid w:val="007C0B69"/>
    <w:rsid w:val="007C7C10"/>
    <w:rsid w:val="007F6E40"/>
    <w:rsid w:val="00967DEF"/>
    <w:rsid w:val="0098413F"/>
    <w:rsid w:val="009B0C47"/>
    <w:rsid w:val="00B02255"/>
    <w:rsid w:val="00B327A1"/>
    <w:rsid w:val="00B45ABA"/>
    <w:rsid w:val="00B55367"/>
    <w:rsid w:val="00B62A3B"/>
    <w:rsid w:val="00B64509"/>
    <w:rsid w:val="00BE3F4E"/>
    <w:rsid w:val="00BF3163"/>
    <w:rsid w:val="00D00CD6"/>
    <w:rsid w:val="00D41BBA"/>
    <w:rsid w:val="00DB4397"/>
    <w:rsid w:val="00DF1D33"/>
    <w:rsid w:val="00E479B3"/>
    <w:rsid w:val="00E67CC4"/>
    <w:rsid w:val="00E70307"/>
    <w:rsid w:val="00E90851"/>
    <w:rsid w:val="00EA4F3E"/>
    <w:rsid w:val="00EE231F"/>
    <w:rsid w:val="00F0076E"/>
    <w:rsid w:val="076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</Words>
  <Characters>201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2019-08-05T03:56:00Z</dcterms:created>
  <dc:creator>黄晏惟</dc:creator>
  <cp:lastModifiedBy>xuran</cp:lastModifiedBy>
  <cp:lastPrinted>2018-06-20T02:48:00Z</cp:lastPrinted>
  <dcterms:modified xsi:type="dcterms:W3CDTF">2019-08-05T08:17:57Z</dcterms:modified>
  <dc:title>同意报考及工作经历证明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