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tblInd w:w="-8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052"/>
        <w:gridCol w:w="1048"/>
        <w:gridCol w:w="1057"/>
        <w:gridCol w:w="1048"/>
        <w:gridCol w:w="1057"/>
        <w:gridCol w:w="1061"/>
        <w:gridCol w:w="1519"/>
        <w:gridCol w:w="1314"/>
      </w:tblGrid>
      <w:tr w:rsidR="002D1B32">
        <w:trPr>
          <w:trHeight w:val="630"/>
        </w:trPr>
        <w:tc>
          <w:tcPr>
            <w:tcW w:w="10465" w:type="dxa"/>
            <w:gridSpan w:val="9"/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招聘岗位一览表</w:t>
            </w:r>
            <w:bookmarkEnd w:id="0"/>
          </w:p>
        </w:tc>
      </w:tr>
      <w:tr w:rsidR="002D1B32">
        <w:trPr>
          <w:trHeight w:val="286"/>
        </w:trPr>
        <w:tc>
          <w:tcPr>
            <w:tcW w:w="10465" w:type="dxa"/>
            <w:gridSpan w:val="9"/>
            <w:tcBorders>
              <w:bottom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制表日期：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2D1B32">
        <w:trPr>
          <w:trHeight w:val="66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招考职位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招考职数</w:t>
            </w:r>
          </w:p>
        </w:tc>
        <w:tc>
          <w:tcPr>
            <w:tcW w:w="6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报考资格条件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D1B32">
        <w:trPr>
          <w:trHeight w:val="66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</w:tr>
      <w:tr w:rsidR="002D1B32">
        <w:trPr>
          <w:trHeight w:val="240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留置陪护机构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个、女性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228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特警大队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退伍军人优先，学历可放宽到高中，有特殊技能的学历可放宽到初中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21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看守所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解决历史遗留问题可视情放宽年龄和学历条件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勤务辅警（监所协管员）</w:t>
            </w:r>
          </w:p>
        </w:tc>
      </w:tr>
      <w:tr w:rsidR="002D1B32">
        <w:trPr>
          <w:trHeight w:val="147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戒毒所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解决历史遗留问题可视情放宽年龄和学历条件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勤务辅警（监所协管员）</w:t>
            </w:r>
          </w:p>
        </w:tc>
      </w:tr>
      <w:tr w:rsidR="002D1B32">
        <w:trPr>
          <w:trHeight w:val="100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交管大队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勤务辅警（交通协管员）</w:t>
            </w:r>
          </w:p>
        </w:tc>
      </w:tr>
      <w:tr w:rsidR="002D1B32">
        <w:trPr>
          <w:trHeight w:val="163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情报中心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计算机专业、司法类专业优先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文职</w:t>
            </w:r>
          </w:p>
        </w:tc>
      </w:tr>
      <w:tr w:rsidR="002D1B32">
        <w:trPr>
          <w:trHeight w:val="109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出入境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外语专业、司法类专业、计算机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专业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18-28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获得外语等级的优先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文职</w:t>
            </w:r>
          </w:p>
        </w:tc>
      </w:tr>
      <w:tr w:rsidR="002D1B32">
        <w:trPr>
          <w:trHeight w:val="163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办公室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文秘专业或计算机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有从事文秘工作经历，机动车驾驶证的优先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文职</w:t>
            </w:r>
          </w:p>
        </w:tc>
      </w:tr>
      <w:tr w:rsidR="002D1B32">
        <w:trPr>
          <w:trHeight w:val="168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政工室</w:t>
            </w:r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新闻专业或有从事电视新闻制作经历的优先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文职</w:t>
            </w:r>
          </w:p>
        </w:tc>
      </w:tr>
      <w:tr w:rsidR="002D1B32">
        <w:trPr>
          <w:trHeight w:val="142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刑侦大队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公安司法法律类专业、优先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72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定城派出所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男女各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个，文职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2D1B32">
        <w:trPr>
          <w:trHeight w:val="85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雷鸣派出所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96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翰林派出所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99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黄竹派出所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05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岭口派出所</w:t>
            </w:r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05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龙门派出所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00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龙州派出所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06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龙河派出所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05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南丽湖派出所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96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仙沟派出所</w:t>
            </w:r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12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中瑞派出所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38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龙湖派出所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42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禁毒大队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退伍军人学历可放宽到高中以上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勤务辅警</w:t>
            </w:r>
          </w:p>
        </w:tc>
      </w:tr>
      <w:tr w:rsidR="002D1B32">
        <w:trPr>
          <w:trHeight w:val="124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警务督察大队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有从事文秘内勤文书工作经历的优先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文职</w:t>
            </w:r>
          </w:p>
        </w:tc>
      </w:tr>
      <w:tr w:rsidR="002D1B32">
        <w:trPr>
          <w:trHeight w:val="135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2D1B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32" w:rsidRDefault="00A41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其中：勤务辅警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个、文职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个。</w:t>
            </w:r>
          </w:p>
        </w:tc>
      </w:tr>
    </w:tbl>
    <w:p w:rsidR="002D1B32" w:rsidRDefault="002D1B32"/>
    <w:sectPr w:rsidR="002D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A7016"/>
    <w:rsid w:val="002D1B32"/>
    <w:rsid w:val="00A41DE7"/>
    <w:rsid w:val="029A70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217</Words>
  <Characters>1239</Characters>
  <Application>Microsoft Office Word</Application>
  <DocSecurity>0</DocSecurity>
  <Lines>10</Lines>
  <Paragraphs>2</Paragraphs>
  <ScaleCrop>false</ScaleCrop>
  <Company>微软中国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晃ㄅ悠ㄅ</dc:creator>
  <cp:lastModifiedBy>微软用户</cp:lastModifiedBy>
  <cp:revision>2</cp:revision>
  <dcterms:created xsi:type="dcterms:W3CDTF">2018-12-17T04:59:00Z</dcterms:created>
  <dcterms:modified xsi:type="dcterms:W3CDTF">2018-12-17T04:59:00Z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